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75" w:rsidRPr="006C2F48" w:rsidRDefault="002D5D75" w:rsidP="006C2F48">
      <w:pPr>
        <w:pStyle w:val="Heading1"/>
        <w:rPr>
          <w:w w:val="90"/>
        </w:rPr>
      </w:pPr>
      <w:bookmarkStart w:id="0" w:name="_Toc258866923"/>
      <w:bookmarkStart w:id="1" w:name="_Toc252137281"/>
      <w:bookmarkStart w:id="2" w:name="_Toc252136238"/>
      <w:r>
        <w:rPr>
          <w:rFonts w:hint="eastAsia"/>
          <w:w w:val="90"/>
        </w:rPr>
        <w:t>获取</w:t>
      </w:r>
      <w:r w:rsidRPr="006C2F48">
        <w:rPr>
          <w:rFonts w:hint="eastAsia"/>
          <w:w w:val="90"/>
        </w:rPr>
        <w:t>文件登记表</w:t>
      </w:r>
      <w:bookmarkEnd w:id="0"/>
      <w:bookmarkEnd w:id="1"/>
      <w:bookmarkEnd w:id="2"/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4"/>
        <w:gridCol w:w="1618"/>
        <w:gridCol w:w="2736"/>
        <w:gridCol w:w="1229"/>
        <w:gridCol w:w="2922"/>
      </w:tblGrid>
      <w:tr w:rsidR="002D5D75" w:rsidRPr="006C2F48" w:rsidTr="00175691">
        <w:trPr>
          <w:trHeight w:val="1324"/>
        </w:trPr>
        <w:tc>
          <w:tcPr>
            <w:tcW w:w="1207" w:type="pct"/>
            <w:gridSpan w:val="2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项目名称</w:t>
            </w:r>
          </w:p>
        </w:tc>
        <w:tc>
          <w:tcPr>
            <w:tcW w:w="1507" w:type="pct"/>
            <w:vAlign w:val="center"/>
          </w:tcPr>
          <w:p w:rsidR="002D5D75" w:rsidRPr="006C2F48" w:rsidRDefault="002D5D75" w:rsidP="005E530F">
            <w:r w:rsidRPr="00971A47">
              <w:rPr>
                <w:rFonts w:hint="eastAsia"/>
              </w:rPr>
              <w:t>北京工业职业技术学院基础设施改造项目设计单位入围</w:t>
            </w:r>
            <w:r w:rsidRPr="005E530F">
              <w:t xml:space="preserve">                                                      </w:t>
            </w:r>
          </w:p>
        </w:tc>
        <w:tc>
          <w:tcPr>
            <w:tcW w:w="677" w:type="pct"/>
            <w:vAlign w:val="center"/>
          </w:tcPr>
          <w:p w:rsidR="002D5D75" w:rsidRPr="006C2F48" w:rsidRDefault="002D5D75" w:rsidP="006C2F48">
            <w:pPr>
              <w:rPr>
                <w:bCs/>
              </w:rPr>
            </w:pPr>
            <w:r w:rsidRPr="006C2F48">
              <w:rPr>
                <w:rFonts w:hint="eastAsia"/>
              </w:rPr>
              <w:t>项目编号</w:t>
            </w:r>
          </w:p>
        </w:tc>
        <w:tc>
          <w:tcPr>
            <w:tcW w:w="1609" w:type="pct"/>
            <w:vAlign w:val="center"/>
          </w:tcPr>
          <w:p w:rsidR="002D5D75" w:rsidRPr="006C2F48" w:rsidRDefault="002D5D75" w:rsidP="00331CBC">
            <w:r w:rsidRPr="00077A5C">
              <w:t>XHTC-FW-2026-031</w:t>
            </w:r>
            <w:r>
              <w:t>7</w:t>
            </w:r>
          </w:p>
        </w:tc>
      </w:tr>
      <w:tr w:rsidR="002D5D75" w:rsidRPr="006C2F48" w:rsidTr="00175691">
        <w:trPr>
          <w:trHeight w:val="567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购买人</w:t>
            </w:r>
          </w:p>
          <w:p w:rsidR="002D5D75" w:rsidRPr="006C2F48" w:rsidRDefault="002D5D75" w:rsidP="006C2F48">
            <w:r w:rsidRPr="006C2F48">
              <w:rPr>
                <w:rFonts w:hint="eastAsia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购买单位全称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2D5D75" w:rsidRPr="006C2F48" w:rsidRDefault="002D5D75" w:rsidP="006C2F48"/>
        </w:tc>
        <w:tc>
          <w:tcPr>
            <w:tcW w:w="677" w:type="pct"/>
            <w:shd w:val="clear" w:color="auto" w:fill="E0E0E0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2D5D75" w:rsidRPr="006C2F48" w:rsidRDefault="002D5D75" w:rsidP="006C2F48"/>
        </w:tc>
      </w:tr>
      <w:tr w:rsidR="002D5D75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2D5D75" w:rsidRPr="006C2F48" w:rsidRDefault="002D5D75" w:rsidP="006C2F48"/>
        </w:tc>
        <w:tc>
          <w:tcPr>
            <w:tcW w:w="891" w:type="pct"/>
            <w:shd w:val="clear" w:color="auto" w:fill="E0E0E0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2D5D75" w:rsidRPr="006C2F48" w:rsidRDefault="002D5D75" w:rsidP="006C2F48"/>
        </w:tc>
        <w:tc>
          <w:tcPr>
            <w:tcW w:w="677" w:type="pct"/>
            <w:shd w:val="clear" w:color="auto" w:fill="E0E0E0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手机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2D5D75" w:rsidRPr="006C2F48" w:rsidRDefault="002D5D75" w:rsidP="006C2F48"/>
        </w:tc>
      </w:tr>
      <w:tr w:rsidR="002D5D75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2D5D75" w:rsidRPr="006C2F48" w:rsidRDefault="002D5D75" w:rsidP="006C2F48"/>
        </w:tc>
        <w:tc>
          <w:tcPr>
            <w:tcW w:w="891" w:type="pct"/>
            <w:shd w:val="clear" w:color="auto" w:fill="E0E0E0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2D5D75" w:rsidRPr="006C2F48" w:rsidRDefault="002D5D75" w:rsidP="006C2F48"/>
        </w:tc>
        <w:tc>
          <w:tcPr>
            <w:tcW w:w="677" w:type="pct"/>
            <w:shd w:val="clear" w:color="auto" w:fill="E0E0E0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2D5D75" w:rsidRPr="006C2F48" w:rsidRDefault="002D5D75" w:rsidP="006C2F48"/>
        </w:tc>
      </w:tr>
      <w:tr w:rsidR="002D5D75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2D5D75" w:rsidRPr="006C2F48" w:rsidRDefault="002D5D75" w:rsidP="006C2F48"/>
        </w:tc>
        <w:tc>
          <w:tcPr>
            <w:tcW w:w="891" w:type="pct"/>
            <w:shd w:val="clear" w:color="auto" w:fill="E0E0E0"/>
            <w:vAlign w:val="center"/>
          </w:tcPr>
          <w:p w:rsidR="002D5D75" w:rsidRPr="006C2F48" w:rsidRDefault="002D5D75" w:rsidP="006C2F48">
            <w:r w:rsidRPr="006C2F48">
              <w:t>E-MAIL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2D5D75" w:rsidRPr="006C2F48" w:rsidRDefault="002D5D75" w:rsidP="006C2F48"/>
        </w:tc>
        <w:tc>
          <w:tcPr>
            <w:tcW w:w="677" w:type="pct"/>
            <w:shd w:val="clear" w:color="auto" w:fill="E0E0E0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2D5D75" w:rsidRPr="006C2F48" w:rsidRDefault="002D5D75" w:rsidP="006C2F48"/>
        </w:tc>
      </w:tr>
      <w:tr w:rsidR="002D5D75" w:rsidRPr="006C2F48" w:rsidTr="00175691">
        <w:trPr>
          <w:trHeight w:val="770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购买人开票信息</w:t>
            </w:r>
          </w:p>
          <w:p w:rsidR="002D5D75" w:rsidRPr="006C2F48" w:rsidRDefault="002D5D75" w:rsidP="006C2F48">
            <w:r w:rsidRPr="006C2F48">
              <w:rPr>
                <w:rFonts w:hint="eastAsia"/>
              </w:rPr>
              <w:t>（</w:t>
            </w:r>
            <w:r w:rsidRPr="006C2F48">
              <w:rPr>
                <w:rFonts w:hint="eastAsia"/>
                <w:color w:val="FF0000"/>
              </w:rPr>
              <w:t>开票使用，请勿填错！</w:t>
            </w:r>
            <w:r w:rsidRPr="006C2F48">
              <w:rPr>
                <w:rFonts w:hint="eastAsia"/>
              </w:rPr>
              <w:t>）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2D5D75" w:rsidRPr="006C2F48" w:rsidRDefault="002D5D75" w:rsidP="006C2F48">
            <w:pPr>
              <w:jc w:val="left"/>
            </w:pPr>
            <w:r w:rsidRPr="006C2F48">
              <w:rPr>
                <w:rFonts w:hint="eastAsia"/>
              </w:rPr>
              <w:t>单位名称：</w:t>
            </w:r>
            <w:r w:rsidRPr="006C2F48">
              <w:t xml:space="preserve"> </w:t>
            </w:r>
          </w:p>
          <w:p w:rsidR="002D5D75" w:rsidRPr="006C2F48" w:rsidRDefault="002D5D75" w:rsidP="006C2F48">
            <w:pPr>
              <w:jc w:val="left"/>
            </w:pPr>
            <w:r w:rsidRPr="006C2F48">
              <w:rPr>
                <w:rFonts w:hint="eastAsia"/>
              </w:rPr>
              <w:t>纳税人识别号：</w:t>
            </w:r>
          </w:p>
        </w:tc>
      </w:tr>
      <w:tr w:rsidR="002D5D75" w:rsidRPr="006C2F48" w:rsidTr="00175691">
        <w:trPr>
          <w:trHeight w:val="770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包号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2D5D75" w:rsidRPr="006C2F48" w:rsidRDefault="002D5D75" w:rsidP="00C94371">
            <w:pPr>
              <w:jc w:val="both"/>
            </w:pPr>
          </w:p>
        </w:tc>
      </w:tr>
      <w:tr w:rsidR="002D5D75" w:rsidRPr="006C2F48" w:rsidTr="00175691">
        <w:trPr>
          <w:trHeight w:val="770"/>
        </w:trPr>
        <w:tc>
          <w:tcPr>
            <w:tcW w:w="1207" w:type="pct"/>
            <w:gridSpan w:val="2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文件售价（元）</w:t>
            </w:r>
          </w:p>
        </w:tc>
        <w:tc>
          <w:tcPr>
            <w:tcW w:w="3793" w:type="pct"/>
            <w:gridSpan w:val="3"/>
            <w:vAlign w:val="center"/>
          </w:tcPr>
          <w:p w:rsidR="002D5D75" w:rsidRPr="006C2F48" w:rsidRDefault="002D5D75" w:rsidP="006C2F48">
            <w:r w:rsidRPr="006C2F48">
              <w:t>500/</w:t>
            </w:r>
            <w:r w:rsidRPr="006C2F48">
              <w:rPr>
                <w:rFonts w:hint="eastAsia"/>
              </w:rPr>
              <w:t>包</w:t>
            </w:r>
          </w:p>
        </w:tc>
      </w:tr>
      <w:tr w:rsidR="002D5D75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代理机构</w:t>
            </w:r>
          </w:p>
        </w:tc>
        <w:tc>
          <w:tcPr>
            <w:tcW w:w="3793" w:type="pct"/>
            <w:gridSpan w:val="3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新华招标有限公司</w:t>
            </w:r>
          </w:p>
        </w:tc>
      </w:tr>
      <w:tr w:rsidR="002D5D75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北京市海淀区莲花池东路</w:t>
            </w:r>
            <w:r w:rsidRPr="006C2F48">
              <w:t>39</w:t>
            </w:r>
            <w:r w:rsidRPr="006C2F48">
              <w:rPr>
                <w:rFonts w:hint="eastAsia"/>
              </w:rPr>
              <w:t>号西金大厦</w:t>
            </w:r>
            <w:r w:rsidRPr="006C2F48">
              <w:t>8</w:t>
            </w:r>
            <w:r w:rsidRPr="006C2F48">
              <w:rPr>
                <w:rFonts w:hint="eastAsia"/>
              </w:rPr>
              <w:t>层</w:t>
            </w:r>
          </w:p>
        </w:tc>
        <w:tc>
          <w:tcPr>
            <w:tcW w:w="677" w:type="pct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vAlign w:val="center"/>
          </w:tcPr>
          <w:p w:rsidR="002D5D75" w:rsidRPr="006C2F48" w:rsidRDefault="002D5D75" w:rsidP="006C2F48">
            <w:r w:rsidRPr="006C2F48">
              <w:t>100036</w:t>
            </w:r>
          </w:p>
        </w:tc>
      </w:tr>
      <w:tr w:rsidR="002D5D75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507" w:type="pct"/>
            <w:vAlign w:val="center"/>
          </w:tcPr>
          <w:p w:rsidR="002D5D75" w:rsidRPr="006C2F48" w:rsidRDefault="002D5D75" w:rsidP="006C2F48">
            <w:r>
              <w:t>18600406656</w:t>
            </w:r>
          </w:p>
        </w:tc>
        <w:tc>
          <w:tcPr>
            <w:tcW w:w="677" w:type="pct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vAlign w:val="center"/>
          </w:tcPr>
          <w:p w:rsidR="002D5D75" w:rsidRPr="006C2F48" w:rsidRDefault="002D5D75" w:rsidP="006C2F48">
            <w:r w:rsidRPr="006C2F48">
              <w:t>010-63905988</w:t>
            </w:r>
          </w:p>
        </w:tc>
      </w:tr>
      <w:tr w:rsidR="002D5D75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2D5D75" w:rsidRPr="006C2F48" w:rsidRDefault="002D5D75" w:rsidP="006C2F48">
            <w:r w:rsidRPr="006C2F48">
              <w:t>E-mail</w:t>
            </w:r>
          </w:p>
        </w:tc>
        <w:tc>
          <w:tcPr>
            <w:tcW w:w="1507" w:type="pct"/>
            <w:vAlign w:val="center"/>
          </w:tcPr>
          <w:p w:rsidR="002D5D75" w:rsidRPr="006C2F48" w:rsidRDefault="002D5D75" w:rsidP="006C2F48">
            <w:r w:rsidRPr="006C2F48">
              <w:t>yewubabu@xhtc.com.cn</w:t>
            </w:r>
          </w:p>
        </w:tc>
        <w:tc>
          <w:tcPr>
            <w:tcW w:w="677" w:type="pct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609" w:type="pct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崔美英</w:t>
            </w:r>
          </w:p>
        </w:tc>
      </w:tr>
      <w:tr w:rsidR="002D5D75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购买文件汇款地址</w:t>
            </w:r>
          </w:p>
        </w:tc>
        <w:tc>
          <w:tcPr>
            <w:tcW w:w="3793" w:type="pct"/>
            <w:gridSpan w:val="3"/>
            <w:vAlign w:val="center"/>
          </w:tcPr>
          <w:p w:rsidR="002D5D75" w:rsidRPr="006C2F48" w:rsidRDefault="002D5D75" w:rsidP="006C2F48">
            <w:pPr>
              <w:jc w:val="left"/>
            </w:pPr>
            <w:r w:rsidRPr="006C2F48">
              <w:rPr>
                <w:rFonts w:hint="eastAsia"/>
              </w:rPr>
              <w:t>开户单位：新华招标有限公司</w:t>
            </w:r>
          </w:p>
          <w:p w:rsidR="002D5D75" w:rsidRPr="006C2F48" w:rsidRDefault="002D5D75" w:rsidP="006C2F48">
            <w:pPr>
              <w:jc w:val="left"/>
            </w:pPr>
            <w:r w:rsidRPr="006C2F48">
              <w:rPr>
                <w:rFonts w:hint="eastAsia"/>
              </w:rPr>
              <w:t>开户银行：广发银行股份有限公司北京科学园支行</w:t>
            </w:r>
          </w:p>
          <w:p w:rsidR="002D5D75" w:rsidRDefault="002D5D75" w:rsidP="006C2F48">
            <w:pPr>
              <w:jc w:val="left"/>
              <w:rPr>
                <w:lang/>
              </w:rPr>
            </w:pPr>
            <w:r w:rsidRPr="006C2F48">
              <w:rPr>
                <w:rFonts w:hint="eastAsia"/>
              </w:rPr>
              <w:t>账</w:t>
            </w:r>
            <w:r w:rsidRPr="006C2F48">
              <w:t>  </w:t>
            </w:r>
            <w:r w:rsidRPr="006C2F48">
              <w:rPr>
                <w:rFonts w:hint="eastAsia"/>
              </w:rPr>
              <w:t>号：</w:t>
            </w:r>
            <w:r w:rsidRPr="00971A47">
              <w:rPr>
                <w:lang/>
              </w:rPr>
              <w:t>6232 5937 9902 1187 193</w:t>
            </w:r>
          </w:p>
          <w:p w:rsidR="002D5D75" w:rsidRPr="006C2F48" w:rsidRDefault="002D5D75" w:rsidP="006C2F48">
            <w:pPr>
              <w:jc w:val="left"/>
            </w:pPr>
            <w:r w:rsidRPr="006C2F48">
              <w:rPr>
                <w:rFonts w:hint="eastAsia"/>
              </w:rPr>
              <w:t>特别提示：该账号为我公司针对本项目的唯一账号，与我公司其它项目账号不同，请勿汇错账号！</w:t>
            </w:r>
            <w:bookmarkStart w:id="3" w:name="_GoBack"/>
            <w:bookmarkEnd w:id="3"/>
          </w:p>
        </w:tc>
      </w:tr>
      <w:tr w:rsidR="002D5D75" w:rsidRPr="006C2F48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付款方式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□现金　　　　　　　□支票　　　　　■电汇（附电汇底单）</w:t>
            </w:r>
          </w:p>
        </w:tc>
      </w:tr>
      <w:tr w:rsidR="002D5D75" w:rsidRPr="006C2F48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购买人（签字）</w:t>
            </w:r>
          </w:p>
        </w:tc>
        <w:tc>
          <w:tcPr>
            <w:tcW w:w="1507" w:type="pct"/>
            <w:shd w:val="clear" w:color="auto" w:fill="D9D9D9"/>
            <w:vAlign w:val="center"/>
          </w:tcPr>
          <w:p w:rsidR="002D5D75" w:rsidRPr="006C2F48" w:rsidRDefault="002D5D75" w:rsidP="006C2F48"/>
        </w:tc>
        <w:tc>
          <w:tcPr>
            <w:tcW w:w="677" w:type="pct"/>
            <w:shd w:val="clear" w:color="auto" w:fill="D9D9D9"/>
            <w:vAlign w:val="center"/>
          </w:tcPr>
          <w:p w:rsidR="002D5D75" w:rsidRPr="006C2F48" w:rsidRDefault="002D5D75" w:rsidP="006C2F48">
            <w:r w:rsidRPr="006C2F48">
              <w:rPr>
                <w:rFonts w:hint="eastAsia"/>
              </w:rPr>
              <w:t>日期</w:t>
            </w:r>
          </w:p>
        </w:tc>
        <w:tc>
          <w:tcPr>
            <w:tcW w:w="1609" w:type="pct"/>
            <w:shd w:val="clear" w:color="auto" w:fill="D9D9D9"/>
            <w:vAlign w:val="center"/>
          </w:tcPr>
          <w:p w:rsidR="002D5D75" w:rsidRPr="006C2F48" w:rsidRDefault="002D5D75" w:rsidP="006C2F48"/>
        </w:tc>
      </w:tr>
    </w:tbl>
    <w:p w:rsidR="002D5D75" w:rsidRPr="006C2F48" w:rsidRDefault="002D5D75" w:rsidP="006C2F48">
      <w:pPr>
        <w:jc w:val="left"/>
      </w:pPr>
      <w:r w:rsidRPr="006C2F48">
        <w:rPr>
          <w:rFonts w:hint="eastAsia"/>
        </w:rPr>
        <w:t>注：</w:t>
      </w:r>
      <w:r w:rsidRPr="006C2F48">
        <w:t>1</w:t>
      </w:r>
      <w:r w:rsidRPr="006C2F48">
        <w:rPr>
          <w:rFonts w:hint="eastAsia"/>
        </w:rPr>
        <w:t>、投标人填写灰色阴影部分即可</w:t>
      </w:r>
    </w:p>
    <w:p w:rsidR="002D5D75" w:rsidRPr="006C2F48" w:rsidRDefault="002D5D75" w:rsidP="006C2F48">
      <w:pPr>
        <w:ind w:firstLineChars="200" w:firstLine="480"/>
        <w:jc w:val="both"/>
      </w:pPr>
      <w:r w:rsidRPr="006C2F48">
        <w:t>2</w:t>
      </w:r>
      <w:r w:rsidRPr="006C2F48">
        <w:rPr>
          <w:rFonts w:hint="eastAsia"/>
        </w:rPr>
        <w:t>、电汇标书款</w:t>
      </w:r>
      <w:r>
        <w:rPr>
          <w:rFonts w:hint="eastAsia"/>
        </w:rPr>
        <w:t>请勿使用个人账户汇款</w:t>
      </w:r>
      <w:r w:rsidRPr="006C2F48">
        <w:rPr>
          <w:rFonts w:hint="eastAsia"/>
        </w:rPr>
        <w:t>。</w:t>
      </w:r>
    </w:p>
    <w:p w:rsidR="002D5D75" w:rsidRPr="006C2F48" w:rsidRDefault="002D5D75" w:rsidP="006C2F48">
      <w:pPr>
        <w:ind w:firstLineChars="200" w:firstLine="480"/>
        <w:jc w:val="both"/>
      </w:pPr>
      <w:r w:rsidRPr="006C2F48">
        <w:t>3</w:t>
      </w:r>
      <w:r w:rsidRPr="006C2F48">
        <w:rPr>
          <w:rFonts w:hint="eastAsia"/>
        </w:rPr>
        <w:t>、标书款发票在报名截止后统一开具电子发票至邮箱。</w:t>
      </w:r>
    </w:p>
    <w:sectPr w:rsidR="002D5D75" w:rsidRPr="006C2F48" w:rsidSect="004035BA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D75" w:rsidRDefault="002D5D75" w:rsidP="006716FF">
      <w:r>
        <w:separator/>
      </w:r>
    </w:p>
  </w:endnote>
  <w:endnote w:type="continuationSeparator" w:id="0">
    <w:p w:rsidR="002D5D75" w:rsidRDefault="002D5D75" w:rsidP="0067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D75" w:rsidRDefault="002D5D75" w:rsidP="006716FF">
      <w:r>
        <w:separator/>
      </w:r>
    </w:p>
  </w:footnote>
  <w:footnote w:type="continuationSeparator" w:id="0">
    <w:p w:rsidR="002D5D75" w:rsidRDefault="002D5D75" w:rsidP="00671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7648"/>
    <w:rsid w:val="00007BD7"/>
    <w:rsid w:val="00013407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77A5C"/>
    <w:rsid w:val="00080D2C"/>
    <w:rsid w:val="00080F7D"/>
    <w:rsid w:val="000823B0"/>
    <w:rsid w:val="00082B4C"/>
    <w:rsid w:val="00083D58"/>
    <w:rsid w:val="00086F6C"/>
    <w:rsid w:val="00087628"/>
    <w:rsid w:val="00091471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4616E"/>
    <w:rsid w:val="00151EAE"/>
    <w:rsid w:val="0015648A"/>
    <w:rsid w:val="00166F87"/>
    <w:rsid w:val="0017157E"/>
    <w:rsid w:val="00175691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A2BC5"/>
    <w:rsid w:val="002B1932"/>
    <w:rsid w:val="002B7520"/>
    <w:rsid w:val="002C18DA"/>
    <w:rsid w:val="002C1A26"/>
    <w:rsid w:val="002C1BA1"/>
    <w:rsid w:val="002C665D"/>
    <w:rsid w:val="002D3FF7"/>
    <w:rsid w:val="002D55DB"/>
    <w:rsid w:val="002D5D75"/>
    <w:rsid w:val="002E2E01"/>
    <w:rsid w:val="002E7C9A"/>
    <w:rsid w:val="002F5D27"/>
    <w:rsid w:val="002F73DC"/>
    <w:rsid w:val="002F752F"/>
    <w:rsid w:val="00302180"/>
    <w:rsid w:val="00305B2B"/>
    <w:rsid w:val="00306482"/>
    <w:rsid w:val="0030767C"/>
    <w:rsid w:val="00310F32"/>
    <w:rsid w:val="00312831"/>
    <w:rsid w:val="00314696"/>
    <w:rsid w:val="00314C7C"/>
    <w:rsid w:val="00317984"/>
    <w:rsid w:val="00322C05"/>
    <w:rsid w:val="00323726"/>
    <w:rsid w:val="00323757"/>
    <w:rsid w:val="00323E3A"/>
    <w:rsid w:val="0032523F"/>
    <w:rsid w:val="00327CDF"/>
    <w:rsid w:val="00331CBC"/>
    <w:rsid w:val="00333E8D"/>
    <w:rsid w:val="00344BAD"/>
    <w:rsid w:val="00353765"/>
    <w:rsid w:val="003676DB"/>
    <w:rsid w:val="00367EBE"/>
    <w:rsid w:val="003758D0"/>
    <w:rsid w:val="00382552"/>
    <w:rsid w:val="00382DE6"/>
    <w:rsid w:val="0038653E"/>
    <w:rsid w:val="003870F3"/>
    <w:rsid w:val="003912FE"/>
    <w:rsid w:val="003950E0"/>
    <w:rsid w:val="003952C4"/>
    <w:rsid w:val="00396BC8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4CD4"/>
    <w:rsid w:val="003F524B"/>
    <w:rsid w:val="003F57D5"/>
    <w:rsid w:val="0040210B"/>
    <w:rsid w:val="004035BA"/>
    <w:rsid w:val="004061A4"/>
    <w:rsid w:val="00407E54"/>
    <w:rsid w:val="004128FE"/>
    <w:rsid w:val="004167FC"/>
    <w:rsid w:val="004202C4"/>
    <w:rsid w:val="004210BD"/>
    <w:rsid w:val="004240E9"/>
    <w:rsid w:val="00426152"/>
    <w:rsid w:val="00427A7F"/>
    <w:rsid w:val="00427B24"/>
    <w:rsid w:val="00430883"/>
    <w:rsid w:val="00430956"/>
    <w:rsid w:val="004340B6"/>
    <w:rsid w:val="004402EB"/>
    <w:rsid w:val="004406F3"/>
    <w:rsid w:val="004455B4"/>
    <w:rsid w:val="00457ED1"/>
    <w:rsid w:val="00460CA5"/>
    <w:rsid w:val="00462A4D"/>
    <w:rsid w:val="0047177D"/>
    <w:rsid w:val="004812B4"/>
    <w:rsid w:val="00483CE7"/>
    <w:rsid w:val="00487D21"/>
    <w:rsid w:val="00494684"/>
    <w:rsid w:val="004A15CE"/>
    <w:rsid w:val="004A488F"/>
    <w:rsid w:val="004B425B"/>
    <w:rsid w:val="004C17FA"/>
    <w:rsid w:val="004C62B6"/>
    <w:rsid w:val="004E22B3"/>
    <w:rsid w:val="004E249C"/>
    <w:rsid w:val="004E2DD7"/>
    <w:rsid w:val="004E499A"/>
    <w:rsid w:val="004E5136"/>
    <w:rsid w:val="004E554F"/>
    <w:rsid w:val="004E64BE"/>
    <w:rsid w:val="0050215D"/>
    <w:rsid w:val="00504D85"/>
    <w:rsid w:val="0050513B"/>
    <w:rsid w:val="00514593"/>
    <w:rsid w:val="00522C3D"/>
    <w:rsid w:val="00522CEB"/>
    <w:rsid w:val="00526FF9"/>
    <w:rsid w:val="0052717E"/>
    <w:rsid w:val="005375E4"/>
    <w:rsid w:val="00542DCE"/>
    <w:rsid w:val="00543510"/>
    <w:rsid w:val="00544A43"/>
    <w:rsid w:val="00546297"/>
    <w:rsid w:val="005462A2"/>
    <w:rsid w:val="00546D43"/>
    <w:rsid w:val="005578E0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D6375"/>
    <w:rsid w:val="005E27BC"/>
    <w:rsid w:val="005E530F"/>
    <w:rsid w:val="005E76C2"/>
    <w:rsid w:val="005F12D9"/>
    <w:rsid w:val="005F1363"/>
    <w:rsid w:val="0060193A"/>
    <w:rsid w:val="00602FF4"/>
    <w:rsid w:val="00605031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7F5"/>
    <w:rsid w:val="00657EC8"/>
    <w:rsid w:val="006600CA"/>
    <w:rsid w:val="006606B5"/>
    <w:rsid w:val="00663E01"/>
    <w:rsid w:val="00667173"/>
    <w:rsid w:val="00670EFB"/>
    <w:rsid w:val="00671115"/>
    <w:rsid w:val="006716FF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6734"/>
    <w:rsid w:val="006C2F48"/>
    <w:rsid w:val="006C4CCF"/>
    <w:rsid w:val="006C5038"/>
    <w:rsid w:val="006C5AC6"/>
    <w:rsid w:val="006C7F07"/>
    <w:rsid w:val="006D058C"/>
    <w:rsid w:val="006D4A98"/>
    <w:rsid w:val="006D71CC"/>
    <w:rsid w:val="006D71CD"/>
    <w:rsid w:val="006E0B17"/>
    <w:rsid w:val="006E3294"/>
    <w:rsid w:val="006E375C"/>
    <w:rsid w:val="006E49D1"/>
    <w:rsid w:val="006E66CB"/>
    <w:rsid w:val="006E6F7E"/>
    <w:rsid w:val="006F7736"/>
    <w:rsid w:val="007012CC"/>
    <w:rsid w:val="00705F2F"/>
    <w:rsid w:val="00707683"/>
    <w:rsid w:val="00712529"/>
    <w:rsid w:val="0071359E"/>
    <w:rsid w:val="007138D3"/>
    <w:rsid w:val="007202E1"/>
    <w:rsid w:val="007225BC"/>
    <w:rsid w:val="00722B3F"/>
    <w:rsid w:val="007279CB"/>
    <w:rsid w:val="00730787"/>
    <w:rsid w:val="00732393"/>
    <w:rsid w:val="00732E44"/>
    <w:rsid w:val="00733C5D"/>
    <w:rsid w:val="0073487B"/>
    <w:rsid w:val="00736D43"/>
    <w:rsid w:val="00742124"/>
    <w:rsid w:val="007426E2"/>
    <w:rsid w:val="00743FBC"/>
    <w:rsid w:val="007457E1"/>
    <w:rsid w:val="00754ADC"/>
    <w:rsid w:val="0075500B"/>
    <w:rsid w:val="0076016B"/>
    <w:rsid w:val="0076530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53C3"/>
    <w:rsid w:val="007A6E83"/>
    <w:rsid w:val="007B299C"/>
    <w:rsid w:val="007B4BC8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58B"/>
    <w:rsid w:val="00876C9A"/>
    <w:rsid w:val="00876FA6"/>
    <w:rsid w:val="00877BEF"/>
    <w:rsid w:val="008813B5"/>
    <w:rsid w:val="00895D6C"/>
    <w:rsid w:val="008970EC"/>
    <w:rsid w:val="008A016A"/>
    <w:rsid w:val="008A1B76"/>
    <w:rsid w:val="008A2FEF"/>
    <w:rsid w:val="008A40E8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5734"/>
    <w:rsid w:val="008C6ED4"/>
    <w:rsid w:val="008D11BE"/>
    <w:rsid w:val="008D27A8"/>
    <w:rsid w:val="008D4B57"/>
    <w:rsid w:val="008E0C1F"/>
    <w:rsid w:val="008E0E99"/>
    <w:rsid w:val="008F29D9"/>
    <w:rsid w:val="008F4DDD"/>
    <w:rsid w:val="00902FBA"/>
    <w:rsid w:val="00910017"/>
    <w:rsid w:val="0091615C"/>
    <w:rsid w:val="00921913"/>
    <w:rsid w:val="00923B0F"/>
    <w:rsid w:val="00930172"/>
    <w:rsid w:val="00931FA7"/>
    <w:rsid w:val="0093257B"/>
    <w:rsid w:val="009331C9"/>
    <w:rsid w:val="00941D97"/>
    <w:rsid w:val="00942E03"/>
    <w:rsid w:val="00943C45"/>
    <w:rsid w:val="0095369C"/>
    <w:rsid w:val="009551AD"/>
    <w:rsid w:val="00955AD4"/>
    <w:rsid w:val="0095698D"/>
    <w:rsid w:val="00961D6E"/>
    <w:rsid w:val="00962F65"/>
    <w:rsid w:val="00970AD4"/>
    <w:rsid w:val="00971A47"/>
    <w:rsid w:val="00975C2D"/>
    <w:rsid w:val="00976797"/>
    <w:rsid w:val="00981A56"/>
    <w:rsid w:val="00981D4E"/>
    <w:rsid w:val="00990C88"/>
    <w:rsid w:val="0099278D"/>
    <w:rsid w:val="009943C8"/>
    <w:rsid w:val="00996C58"/>
    <w:rsid w:val="009A1C49"/>
    <w:rsid w:val="009A41AB"/>
    <w:rsid w:val="009C2E69"/>
    <w:rsid w:val="009C5B58"/>
    <w:rsid w:val="009C6414"/>
    <w:rsid w:val="009D5132"/>
    <w:rsid w:val="009E25AA"/>
    <w:rsid w:val="009F4A7E"/>
    <w:rsid w:val="009F5B6E"/>
    <w:rsid w:val="00A0229F"/>
    <w:rsid w:val="00A05E0B"/>
    <w:rsid w:val="00A06342"/>
    <w:rsid w:val="00A0659D"/>
    <w:rsid w:val="00A074F0"/>
    <w:rsid w:val="00A10F5E"/>
    <w:rsid w:val="00A129F4"/>
    <w:rsid w:val="00A1374E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57574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1D63"/>
    <w:rsid w:val="00AF446E"/>
    <w:rsid w:val="00AF6B4E"/>
    <w:rsid w:val="00AF795C"/>
    <w:rsid w:val="00B02139"/>
    <w:rsid w:val="00B136CA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09B9"/>
    <w:rsid w:val="00B61CB4"/>
    <w:rsid w:val="00B63825"/>
    <w:rsid w:val="00B64CF5"/>
    <w:rsid w:val="00B663FA"/>
    <w:rsid w:val="00B80A13"/>
    <w:rsid w:val="00B87ADD"/>
    <w:rsid w:val="00B92405"/>
    <w:rsid w:val="00B957AA"/>
    <w:rsid w:val="00B95F48"/>
    <w:rsid w:val="00B96F79"/>
    <w:rsid w:val="00B9707D"/>
    <w:rsid w:val="00B970CB"/>
    <w:rsid w:val="00B976E1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00F6"/>
    <w:rsid w:val="00BD1446"/>
    <w:rsid w:val="00BE1AF1"/>
    <w:rsid w:val="00BF3CEA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1DEE"/>
    <w:rsid w:val="00C42336"/>
    <w:rsid w:val="00C42D4A"/>
    <w:rsid w:val="00C47395"/>
    <w:rsid w:val="00C473DD"/>
    <w:rsid w:val="00C52973"/>
    <w:rsid w:val="00C55254"/>
    <w:rsid w:val="00C574C5"/>
    <w:rsid w:val="00C57FEF"/>
    <w:rsid w:val="00C61466"/>
    <w:rsid w:val="00C72693"/>
    <w:rsid w:val="00C74BCD"/>
    <w:rsid w:val="00C813F9"/>
    <w:rsid w:val="00C87326"/>
    <w:rsid w:val="00C915EA"/>
    <w:rsid w:val="00C92DD3"/>
    <w:rsid w:val="00C94371"/>
    <w:rsid w:val="00C96FE4"/>
    <w:rsid w:val="00CA166C"/>
    <w:rsid w:val="00CA49EC"/>
    <w:rsid w:val="00CB0916"/>
    <w:rsid w:val="00CB6AD5"/>
    <w:rsid w:val="00CB735D"/>
    <w:rsid w:val="00CC0400"/>
    <w:rsid w:val="00CC0733"/>
    <w:rsid w:val="00CC1030"/>
    <w:rsid w:val="00CD5449"/>
    <w:rsid w:val="00CE0B57"/>
    <w:rsid w:val="00CE41A3"/>
    <w:rsid w:val="00CE6314"/>
    <w:rsid w:val="00CE751F"/>
    <w:rsid w:val="00CF1E55"/>
    <w:rsid w:val="00CF2DE4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55CDE"/>
    <w:rsid w:val="00D619BC"/>
    <w:rsid w:val="00D632F5"/>
    <w:rsid w:val="00D64757"/>
    <w:rsid w:val="00D71122"/>
    <w:rsid w:val="00D72D53"/>
    <w:rsid w:val="00D73A1F"/>
    <w:rsid w:val="00D743BA"/>
    <w:rsid w:val="00D7492D"/>
    <w:rsid w:val="00D805E2"/>
    <w:rsid w:val="00D8346B"/>
    <w:rsid w:val="00D8771B"/>
    <w:rsid w:val="00DA06C6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165FA"/>
    <w:rsid w:val="00E31236"/>
    <w:rsid w:val="00E3367D"/>
    <w:rsid w:val="00E45CB6"/>
    <w:rsid w:val="00E4766F"/>
    <w:rsid w:val="00E47F96"/>
    <w:rsid w:val="00E50D2A"/>
    <w:rsid w:val="00E519EC"/>
    <w:rsid w:val="00E56514"/>
    <w:rsid w:val="00E63BF4"/>
    <w:rsid w:val="00E64584"/>
    <w:rsid w:val="00E649E4"/>
    <w:rsid w:val="00E65C14"/>
    <w:rsid w:val="00E72169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0B64"/>
    <w:rsid w:val="00F01190"/>
    <w:rsid w:val="00F02729"/>
    <w:rsid w:val="00F03B80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178A"/>
    <w:rsid w:val="00F5335B"/>
    <w:rsid w:val="00F53AC4"/>
    <w:rsid w:val="00F5489C"/>
    <w:rsid w:val="00F55681"/>
    <w:rsid w:val="00F62E77"/>
    <w:rsid w:val="00F710C9"/>
    <w:rsid w:val="00F72586"/>
    <w:rsid w:val="00F7474C"/>
    <w:rsid w:val="00F74B88"/>
    <w:rsid w:val="00F81519"/>
    <w:rsid w:val="00F9142A"/>
    <w:rsid w:val="00F97178"/>
    <w:rsid w:val="00F97A20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2D1"/>
    <w:rsid w:val="00FE260F"/>
    <w:rsid w:val="00FE5B89"/>
    <w:rsid w:val="00FF1E88"/>
    <w:rsid w:val="00FF2B69"/>
    <w:rsid w:val="099459C5"/>
    <w:rsid w:val="0EB15502"/>
    <w:rsid w:val="151A376D"/>
    <w:rsid w:val="1CA11D5C"/>
    <w:rsid w:val="1D5E561C"/>
    <w:rsid w:val="255C6E1B"/>
    <w:rsid w:val="262B2237"/>
    <w:rsid w:val="2AFB4C7F"/>
    <w:rsid w:val="33CE1B7F"/>
    <w:rsid w:val="35D22D79"/>
    <w:rsid w:val="45E61A0B"/>
    <w:rsid w:val="46AC0DC7"/>
    <w:rsid w:val="471635B5"/>
    <w:rsid w:val="499F34D4"/>
    <w:rsid w:val="4F0C30C8"/>
    <w:rsid w:val="5313686C"/>
    <w:rsid w:val="62EA1FD2"/>
    <w:rsid w:val="670D46AA"/>
    <w:rsid w:val="6ACA232A"/>
    <w:rsid w:val="6C277F98"/>
    <w:rsid w:val="6F97695D"/>
    <w:rsid w:val="70732E07"/>
    <w:rsid w:val="76B2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C2F48"/>
    <w:pPr>
      <w:widowControl w:val="0"/>
      <w:jc w:val="center"/>
    </w:pPr>
    <w:rPr>
      <w:rFonts w:ascii="宋体" w:hAnsi="宋体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2F48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2F48"/>
    <w:rPr>
      <w:rFonts w:ascii="宋体" w:eastAsia="宋体" w:hAnsi="宋体" w:cs="Times New Roman"/>
      <w:b/>
      <w:bCs/>
      <w:color w:val="000000"/>
      <w:kern w:val="44"/>
      <w:sz w:val="44"/>
      <w:szCs w:val="44"/>
    </w:rPr>
  </w:style>
  <w:style w:type="paragraph" w:styleId="Footer">
    <w:name w:val="footer"/>
    <w:basedOn w:val="Normal"/>
    <w:link w:val="FooterChar"/>
    <w:autoRedefine/>
    <w:uiPriority w:val="99"/>
    <w:rsid w:val="004035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35B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4035B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35B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86</Words>
  <Characters>493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获取文件登记表</dc:title>
  <dc:subject/>
  <dc:creator>熊若希</dc:creator>
  <cp:keywords/>
  <dc:description/>
  <cp:lastModifiedBy>wyx</cp:lastModifiedBy>
  <cp:revision>2</cp:revision>
  <cp:lastPrinted>2021-11-16T06:31:00Z</cp:lastPrinted>
  <dcterms:created xsi:type="dcterms:W3CDTF">2026-04-07T07:28:00Z</dcterms:created>
  <dcterms:modified xsi:type="dcterms:W3CDTF">2026-04-07T07:28:00Z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eyJoZGlkIjoiYmEyZDMxNWRkYmY5MjE3NjUxYTk3ZDA1NDUyNmVkYWEiLCJ1c2VySWQiOiIyODYzMjMyOTQifQ==</vt:lpwstr>
  </property>
</Properties>
</file>