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08" w:rsidRPr="006C2F48" w:rsidRDefault="00604C08" w:rsidP="006C2F48">
      <w:pPr>
        <w:pStyle w:val="Heading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4"/>
        <w:gridCol w:w="1618"/>
        <w:gridCol w:w="2736"/>
        <w:gridCol w:w="1229"/>
        <w:gridCol w:w="2922"/>
      </w:tblGrid>
      <w:tr w:rsidR="00604C08" w:rsidRPr="006C2F48" w:rsidTr="00175691">
        <w:trPr>
          <w:trHeight w:val="1324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vAlign w:val="center"/>
          </w:tcPr>
          <w:p w:rsidR="00604C08" w:rsidRPr="006C2F48" w:rsidRDefault="00604C08" w:rsidP="005E530F">
            <w:r w:rsidRPr="000067E8">
              <w:rPr>
                <w:rFonts w:hint="eastAsia"/>
              </w:rPr>
              <w:t>北京工业职业技术学院基础设施改造项目工程造价单位入围</w:t>
            </w:r>
            <w:r w:rsidRPr="005E530F">
              <w:t xml:space="preserve">                                                     </w:t>
            </w:r>
          </w:p>
        </w:tc>
        <w:tc>
          <w:tcPr>
            <w:tcW w:w="677" w:type="pct"/>
            <w:vAlign w:val="center"/>
          </w:tcPr>
          <w:p w:rsidR="00604C08" w:rsidRPr="006C2F48" w:rsidRDefault="00604C08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vAlign w:val="center"/>
          </w:tcPr>
          <w:p w:rsidR="00604C08" w:rsidRPr="006C2F48" w:rsidRDefault="00604C08" w:rsidP="000067E8">
            <w:r w:rsidRPr="00077A5C">
              <w:t>XHTC-FW-2026-031</w:t>
            </w:r>
            <w:r>
              <w:t>8</w:t>
            </w:r>
          </w:p>
        </w:tc>
      </w:tr>
      <w:tr w:rsidR="00604C08" w:rsidRPr="006C2F48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购买人</w:t>
            </w:r>
          </w:p>
          <w:p w:rsidR="00604C08" w:rsidRPr="006C2F48" w:rsidRDefault="00604C08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677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604C08" w:rsidRPr="006C2F48" w:rsidRDefault="00604C08" w:rsidP="006C2F48"/>
        </w:tc>
      </w:tr>
      <w:tr w:rsidR="00604C08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891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677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604C08" w:rsidRPr="006C2F48" w:rsidRDefault="00604C08" w:rsidP="006C2F48"/>
        </w:tc>
      </w:tr>
      <w:tr w:rsidR="00604C08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891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677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604C08" w:rsidRPr="006C2F48" w:rsidRDefault="00604C08" w:rsidP="006C2F48"/>
        </w:tc>
      </w:tr>
      <w:tr w:rsidR="00604C08" w:rsidRPr="006C2F48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891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:rsidR="00604C08" w:rsidRPr="006C2F48" w:rsidRDefault="00604C08" w:rsidP="006C2F48"/>
        </w:tc>
        <w:tc>
          <w:tcPr>
            <w:tcW w:w="677" w:type="pct"/>
            <w:shd w:val="clear" w:color="auto" w:fill="E0E0E0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:rsidR="00604C08" w:rsidRPr="006C2F48" w:rsidRDefault="00604C08" w:rsidP="006C2F48"/>
        </w:tc>
      </w:tr>
      <w:tr w:rsidR="00604C08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购买人开票信息</w:t>
            </w:r>
          </w:p>
          <w:p w:rsidR="00604C08" w:rsidRPr="006C2F48" w:rsidRDefault="00604C08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604C08" w:rsidRPr="006C2F48" w:rsidRDefault="00604C08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:rsidR="00604C08" w:rsidRPr="006C2F48" w:rsidRDefault="00604C08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604C08" w:rsidRPr="006C2F48" w:rsidTr="00175691">
        <w:trPr>
          <w:trHeight w:val="770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604C08" w:rsidRPr="006C2F48" w:rsidRDefault="00604C08" w:rsidP="00C94371">
            <w:pPr>
              <w:jc w:val="both"/>
            </w:pPr>
          </w:p>
        </w:tc>
      </w:tr>
      <w:tr w:rsidR="00604C08" w:rsidRPr="006C2F48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:rsidR="00604C08" w:rsidRPr="006C2F48" w:rsidRDefault="00604C08" w:rsidP="006C2F48">
            <w:r w:rsidRPr="006C2F48">
              <w:t>500/</w:t>
            </w:r>
            <w:r w:rsidRPr="006C2F48">
              <w:rPr>
                <w:rFonts w:hint="eastAsia"/>
              </w:rPr>
              <w:t>包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北京市海淀区莲花池东路</w:t>
            </w:r>
            <w:r w:rsidRPr="006C2F48">
              <w:t>39</w:t>
            </w:r>
            <w:r w:rsidRPr="006C2F48">
              <w:rPr>
                <w:rFonts w:hint="eastAsia"/>
              </w:rPr>
              <w:t>号西金大厦</w:t>
            </w:r>
            <w:r w:rsidRPr="006C2F48">
              <w:t>8</w:t>
            </w:r>
            <w:r w:rsidRPr="006C2F48">
              <w:rPr>
                <w:rFonts w:hint="eastAsia"/>
              </w:rPr>
              <w:t>层</w:t>
            </w:r>
          </w:p>
        </w:tc>
        <w:tc>
          <w:tcPr>
            <w:tcW w:w="677" w:type="pct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:rsidR="00604C08" w:rsidRPr="006C2F48" w:rsidRDefault="00604C08" w:rsidP="006C2F48">
            <w:r w:rsidRPr="006C2F48">
              <w:t>100036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:rsidR="00604C08" w:rsidRPr="006C2F48" w:rsidRDefault="00604C08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:rsidR="00604C08" w:rsidRPr="006C2F48" w:rsidRDefault="00604C08" w:rsidP="006C2F48">
            <w:r w:rsidRPr="006C2F48">
              <w:t>010-63905988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t>E-mail</w:t>
            </w:r>
          </w:p>
        </w:tc>
        <w:tc>
          <w:tcPr>
            <w:tcW w:w="1507" w:type="pct"/>
            <w:vAlign w:val="center"/>
          </w:tcPr>
          <w:p w:rsidR="00604C08" w:rsidRPr="006C2F48" w:rsidRDefault="00604C08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崔美英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vAlign w:val="center"/>
          </w:tcPr>
          <w:p w:rsidR="00604C08" w:rsidRPr="006C2F48" w:rsidRDefault="00604C08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:rsidR="00604C08" w:rsidRPr="006C2F48" w:rsidRDefault="00604C08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:rsidR="00604C08" w:rsidRDefault="00604C08" w:rsidP="006C2F48">
            <w:pPr>
              <w:jc w:val="left"/>
              <w:rPr>
                <w:lang/>
              </w:rPr>
            </w:pPr>
            <w:r w:rsidRPr="006C2F48">
              <w:rPr>
                <w:rFonts w:hint="eastAsia"/>
              </w:rPr>
              <w:t>账</w:t>
            </w:r>
            <w:r w:rsidRPr="006C2F48">
              <w:t>  </w:t>
            </w:r>
            <w:r w:rsidRPr="006C2F48">
              <w:rPr>
                <w:rFonts w:hint="eastAsia"/>
              </w:rPr>
              <w:t>号：</w:t>
            </w:r>
            <w:r w:rsidRPr="000067E8">
              <w:rPr>
                <w:lang/>
              </w:rPr>
              <w:t>6232 5937 9902 1187 201</w:t>
            </w:r>
          </w:p>
          <w:p w:rsidR="00604C08" w:rsidRPr="006C2F48" w:rsidRDefault="00604C0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604C08" w:rsidRPr="006C2F48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:rsidR="00604C08" w:rsidRPr="006C2F48" w:rsidRDefault="00604C08" w:rsidP="006C2F48"/>
        </w:tc>
        <w:tc>
          <w:tcPr>
            <w:tcW w:w="677" w:type="pct"/>
            <w:shd w:val="clear" w:color="auto" w:fill="D9D9D9"/>
            <w:vAlign w:val="center"/>
          </w:tcPr>
          <w:p w:rsidR="00604C08" w:rsidRPr="006C2F48" w:rsidRDefault="00604C08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:rsidR="00604C08" w:rsidRPr="006C2F48" w:rsidRDefault="00604C08" w:rsidP="006C2F48">
            <w:bookmarkStart w:id="3" w:name="_GoBack"/>
            <w:bookmarkEnd w:id="3"/>
          </w:p>
        </w:tc>
      </w:tr>
    </w:tbl>
    <w:p w:rsidR="00604C08" w:rsidRPr="006C2F48" w:rsidRDefault="00604C08" w:rsidP="006C2F48">
      <w:pPr>
        <w:jc w:val="left"/>
      </w:pPr>
      <w:r w:rsidRPr="006C2F48">
        <w:rPr>
          <w:rFonts w:hint="eastAsia"/>
        </w:rPr>
        <w:t>注：</w:t>
      </w:r>
      <w:r w:rsidRPr="006C2F48">
        <w:t>1</w:t>
      </w:r>
      <w:r w:rsidRPr="006C2F48">
        <w:rPr>
          <w:rFonts w:hint="eastAsia"/>
        </w:rPr>
        <w:t>、投标人填写灰色阴影部分即可</w:t>
      </w:r>
    </w:p>
    <w:p w:rsidR="00604C08" w:rsidRPr="006C2F48" w:rsidRDefault="00604C08" w:rsidP="006C2F48">
      <w:pPr>
        <w:ind w:firstLineChars="200" w:firstLine="480"/>
        <w:jc w:val="both"/>
      </w:pPr>
      <w:r w:rsidRPr="006C2F48">
        <w:t>2</w:t>
      </w:r>
      <w:r w:rsidRPr="006C2F48">
        <w:rPr>
          <w:rFonts w:hint="eastAsia"/>
        </w:rPr>
        <w:t>、电汇标书款</w:t>
      </w:r>
      <w:r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:rsidR="00604C08" w:rsidRPr="006C2F48" w:rsidRDefault="00604C08" w:rsidP="006C2F48">
      <w:pPr>
        <w:ind w:firstLineChars="200" w:firstLine="480"/>
        <w:jc w:val="both"/>
      </w:pPr>
      <w:r w:rsidRPr="006C2F48">
        <w:t>3</w:t>
      </w:r>
      <w:r w:rsidRPr="006C2F48">
        <w:rPr>
          <w:rFonts w:hint="eastAsia"/>
        </w:rPr>
        <w:t>、标书款发票在报名截止后统一开具电子发票至邮箱。</w:t>
      </w:r>
    </w:p>
    <w:sectPr w:rsidR="00604C08" w:rsidRPr="006C2F48" w:rsidSect="0091061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08" w:rsidRDefault="00604C08" w:rsidP="006716FF">
      <w:r>
        <w:separator/>
      </w:r>
    </w:p>
  </w:endnote>
  <w:endnote w:type="continuationSeparator" w:id="0">
    <w:p w:rsidR="00604C08" w:rsidRDefault="00604C08" w:rsidP="0067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08" w:rsidRDefault="00604C08" w:rsidP="006716FF">
      <w:r>
        <w:separator/>
      </w:r>
    </w:p>
  </w:footnote>
  <w:footnote w:type="continuationSeparator" w:id="0">
    <w:p w:rsidR="00604C08" w:rsidRDefault="00604C08" w:rsidP="0067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67E8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4C08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4BC8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061C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1A47"/>
    <w:rsid w:val="00975C2D"/>
    <w:rsid w:val="00976797"/>
    <w:rsid w:val="00981A56"/>
    <w:rsid w:val="00981D4E"/>
    <w:rsid w:val="00990C88"/>
    <w:rsid w:val="009926A9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37664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EF1420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C2F48"/>
    <w:pPr>
      <w:widowControl w:val="0"/>
      <w:jc w:val="center"/>
    </w:pPr>
    <w:rPr>
      <w:rFonts w:ascii="宋体" w:hAnsi="宋体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  <w:style w:type="paragraph" w:styleId="Footer">
    <w:name w:val="footer"/>
    <w:basedOn w:val="Normal"/>
    <w:link w:val="FooterChar"/>
    <w:autoRedefine/>
    <w:uiPriority w:val="99"/>
    <w:rsid w:val="0091061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061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91061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061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86</Words>
  <Characters>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获取文件登记表</dc:title>
  <dc:subject/>
  <dc:creator>熊若希</dc:creator>
  <cp:keywords/>
  <dc:description/>
  <cp:lastModifiedBy>wyx</cp:lastModifiedBy>
  <cp:revision>2</cp:revision>
  <cp:lastPrinted>2021-11-16T06:31:00Z</cp:lastPrinted>
  <dcterms:created xsi:type="dcterms:W3CDTF">2026-04-07T07:29:00Z</dcterms:created>
  <dcterms:modified xsi:type="dcterms:W3CDTF">2026-04-07T07:29:00Z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