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CA2" w:rsidRDefault="00F14CA2">
      <w:pPr>
        <w:keepNext/>
        <w:keepLines/>
        <w:spacing w:line="360" w:lineRule="auto"/>
        <w:jc w:val="center"/>
        <w:outlineLvl w:val="0"/>
        <w:rPr>
          <w:rFonts w:ascii="宋体"/>
          <w:b/>
          <w:w w:val="90"/>
          <w:kern w:val="44"/>
          <w:sz w:val="32"/>
          <w:szCs w:val="32"/>
        </w:rPr>
      </w:pPr>
      <w:bookmarkStart w:id="0" w:name="_Toc252137281"/>
      <w:bookmarkStart w:id="1" w:name="_Toc258866923"/>
      <w:bookmarkStart w:id="2" w:name="_Toc252136238"/>
      <w:r>
        <w:rPr>
          <w:rFonts w:ascii="宋体" w:hAnsi="宋体" w:hint="eastAsia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W w:w="532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5"/>
        <w:gridCol w:w="1618"/>
        <w:gridCol w:w="2735"/>
        <w:gridCol w:w="1229"/>
        <w:gridCol w:w="2922"/>
      </w:tblGrid>
      <w:tr w:rsidR="00F14CA2" w:rsidTr="009860B7">
        <w:trPr>
          <w:trHeight w:val="1324"/>
        </w:trPr>
        <w:tc>
          <w:tcPr>
            <w:tcW w:w="1208" w:type="pct"/>
            <w:gridSpan w:val="2"/>
            <w:vAlign w:val="center"/>
          </w:tcPr>
          <w:p w:rsidR="00F14CA2" w:rsidRDefault="00F14CA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1506" w:type="pct"/>
            <w:vAlign w:val="center"/>
          </w:tcPr>
          <w:p w:rsidR="00F14CA2" w:rsidRDefault="00F14CA2">
            <w:pPr>
              <w:widowControl/>
              <w:adjustRightInd w:val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北京工业职业技术学院</w:t>
            </w:r>
            <w:r w:rsidRPr="007A0BC3">
              <w:rPr>
                <w:rFonts w:ascii="宋体" w:hAnsi="宋体"/>
                <w:bCs/>
                <w:sz w:val="24"/>
              </w:rPr>
              <w:t>2025</w:t>
            </w:r>
            <w:r w:rsidRPr="007A0BC3">
              <w:rPr>
                <w:rFonts w:ascii="宋体" w:hAnsi="宋体" w:hint="eastAsia"/>
                <w:bCs/>
                <w:sz w:val="24"/>
              </w:rPr>
              <w:t>年网络安全服务</w:t>
            </w:r>
          </w:p>
        </w:tc>
        <w:tc>
          <w:tcPr>
            <w:tcW w:w="677" w:type="pct"/>
            <w:vAlign w:val="center"/>
          </w:tcPr>
          <w:p w:rsidR="00F14CA2" w:rsidRDefault="00F14CA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项目编号</w:t>
            </w:r>
          </w:p>
        </w:tc>
        <w:tc>
          <w:tcPr>
            <w:tcW w:w="1609" w:type="pct"/>
            <w:vAlign w:val="center"/>
          </w:tcPr>
          <w:p w:rsidR="00F14CA2" w:rsidRDefault="00F14CA2" w:rsidP="007A0BC3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cs="宋体"/>
                <w:kern w:val="0"/>
                <w:sz w:val="24"/>
              </w:rPr>
            </w:pPr>
            <w:r w:rsidRPr="009860B7">
              <w:rPr>
                <w:rFonts w:ascii="宋体" w:hAnsi="宋体" w:cs="宋体"/>
                <w:kern w:val="0"/>
                <w:sz w:val="24"/>
              </w:rPr>
              <w:t>XHTC-FW-2025-098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</w:tr>
      <w:tr w:rsidR="00F14CA2" w:rsidTr="009860B7">
        <w:trPr>
          <w:trHeight w:val="567"/>
        </w:trPr>
        <w:tc>
          <w:tcPr>
            <w:tcW w:w="317" w:type="pct"/>
            <w:vMerge w:val="restart"/>
            <w:shd w:val="clear" w:color="auto" w:fill="E0E0E0"/>
            <w:vAlign w:val="center"/>
          </w:tcPr>
          <w:p w:rsidR="00F14CA2" w:rsidRPr="009860B7" w:rsidRDefault="00F14CA2">
            <w:pPr>
              <w:jc w:val="center"/>
              <w:rPr>
                <w:rFonts w:ascii="宋体"/>
                <w:b/>
                <w:sz w:val="24"/>
              </w:rPr>
            </w:pPr>
            <w:r w:rsidRPr="009860B7">
              <w:rPr>
                <w:rFonts w:ascii="宋体" w:hAnsi="宋体" w:hint="eastAsia"/>
                <w:b/>
                <w:sz w:val="24"/>
              </w:rPr>
              <w:t>购买人</w:t>
            </w:r>
          </w:p>
          <w:p w:rsidR="00F14CA2" w:rsidRPr="009860B7" w:rsidRDefault="00F14CA2">
            <w:pPr>
              <w:jc w:val="center"/>
              <w:rPr>
                <w:rFonts w:ascii="宋体"/>
                <w:b/>
                <w:sz w:val="24"/>
              </w:rPr>
            </w:pPr>
            <w:r w:rsidRPr="009860B7">
              <w:rPr>
                <w:rFonts w:ascii="宋体" w:hAnsi="宋体" w:hint="eastAsia"/>
                <w:b/>
                <w:sz w:val="24"/>
              </w:rPr>
              <w:t>填写</w:t>
            </w:r>
          </w:p>
        </w:tc>
        <w:tc>
          <w:tcPr>
            <w:tcW w:w="891" w:type="pct"/>
            <w:shd w:val="clear" w:color="auto" w:fill="E0E0E0"/>
            <w:vAlign w:val="center"/>
          </w:tcPr>
          <w:p w:rsidR="00F14CA2" w:rsidRPr="009860B7" w:rsidRDefault="00F14CA2">
            <w:pPr>
              <w:jc w:val="center"/>
              <w:rPr>
                <w:rFonts w:ascii="宋体"/>
                <w:b/>
                <w:sz w:val="24"/>
              </w:rPr>
            </w:pPr>
            <w:r w:rsidRPr="009860B7">
              <w:rPr>
                <w:rFonts w:ascii="宋体" w:hAnsi="宋体" w:hint="eastAsia"/>
                <w:b/>
                <w:sz w:val="24"/>
              </w:rPr>
              <w:t>购买单位全称</w:t>
            </w:r>
          </w:p>
        </w:tc>
        <w:tc>
          <w:tcPr>
            <w:tcW w:w="1506" w:type="pct"/>
            <w:shd w:val="clear" w:color="auto" w:fill="E0E0E0"/>
            <w:vAlign w:val="center"/>
          </w:tcPr>
          <w:p w:rsidR="00F14CA2" w:rsidRPr="009860B7" w:rsidRDefault="00F14CA2">
            <w:pPr>
              <w:tabs>
                <w:tab w:val="left" w:pos="720"/>
              </w:tabs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:rsidR="00F14CA2" w:rsidRPr="009860B7" w:rsidRDefault="00F14CA2">
            <w:pPr>
              <w:jc w:val="center"/>
              <w:rPr>
                <w:rFonts w:ascii="宋体"/>
                <w:b/>
                <w:sz w:val="24"/>
              </w:rPr>
            </w:pPr>
            <w:r w:rsidRPr="009860B7">
              <w:rPr>
                <w:rFonts w:ascii="宋体" w:hAnsi="宋体" w:hint="eastAsia"/>
                <w:b/>
                <w:sz w:val="24"/>
              </w:rPr>
              <w:t>邮编</w:t>
            </w:r>
          </w:p>
        </w:tc>
        <w:tc>
          <w:tcPr>
            <w:tcW w:w="1609" w:type="pct"/>
            <w:shd w:val="clear" w:color="auto" w:fill="E0E0E0"/>
            <w:vAlign w:val="center"/>
          </w:tcPr>
          <w:p w:rsidR="00F14CA2" w:rsidRPr="009860B7" w:rsidRDefault="00F14CA2">
            <w:pPr>
              <w:tabs>
                <w:tab w:val="left" w:pos="720"/>
              </w:tabs>
              <w:jc w:val="center"/>
              <w:rPr>
                <w:rFonts w:ascii="宋体"/>
                <w:sz w:val="24"/>
              </w:rPr>
            </w:pPr>
          </w:p>
        </w:tc>
      </w:tr>
      <w:tr w:rsidR="00F14CA2" w:rsidTr="009860B7">
        <w:trPr>
          <w:trHeight w:val="567"/>
        </w:trPr>
        <w:tc>
          <w:tcPr>
            <w:tcW w:w="317" w:type="pct"/>
            <w:vMerge/>
            <w:shd w:val="clear" w:color="auto" w:fill="E0E0E0"/>
            <w:vAlign w:val="center"/>
          </w:tcPr>
          <w:p w:rsidR="00F14CA2" w:rsidRPr="009860B7" w:rsidRDefault="00F14CA2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:rsidR="00F14CA2" w:rsidRPr="009860B7" w:rsidRDefault="00F14CA2">
            <w:pPr>
              <w:jc w:val="center"/>
              <w:rPr>
                <w:rFonts w:ascii="宋体"/>
                <w:b/>
                <w:sz w:val="24"/>
              </w:rPr>
            </w:pPr>
            <w:r w:rsidRPr="009860B7">
              <w:rPr>
                <w:rFonts w:ascii="宋体" w:hAnsi="宋体" w:hint="eastAsia"/>
                <w:b/>
                <w:sz w:val="24"/>
              </w:rPr>
              <w:t>地址</w:t>
            </w:r>
          </w:p>
        </w:tc>
        <w:tc>
          <w:tcPr>
            <w:tcW w:w="1506" w:type="pct"/>
            <w:shd w:val="clear" w:color="auto" w:fill="E0E0E0"/>
            <w:vAlign w:val="center"/>
          </w:tcPr>
          <w:p w:rsidR="00F14CA2" w:rsidRPr="009860B7" w:rsidRDefault="00F14CA2">
            <w:pPr>
              <w:tabs>
                <w:tab w:val="left" w:pos="720"/>
              </w:tabs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:rsidR="00F14CA2" w:rsidRPr="009860B7" w:rsidRDefault="00F14CA2">
            <w:pPr>
              <w:jc w:val="center"/>
              <w:rPr>
                <w:rFonts w:ascii="宋体"/>
                <w:b/>
                <w:sz w:val="24"/>
              </w:rPr>
            </w:pPr>
            <w:r w:rsidRPr="009860B7"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1609" w:type="pct"/>
            <w:shd w:val="clear" w:color="auto" w:fill="E0E0E0"/>
            <w:vAlign w:val="center"/>
          </w:tcPr>
          <w:p w:rsidR="00F14CA2" w:rsidRPr="009860B7" w:rsidRDefault="00F14CA2">
            <w:pPr>
              <w:tabs>
                <w:tab w:val="left" w:pos="720"/>
              </w:tabs>
              <w:jc w:val="center"/>
              <w:rPr>
                <w:rFonts w:ascii="宋体"/>
                <w:sz w:val="24"/>
              </w:rPr>
            </w:pPr>
          </w:p>
        </w:tc>
      </w:tr>
      <w:tr w:rsidR="00F14CA2" w:rsidTr="009860B7">
        <w:trPr>
          <w:trHeight w:val="567"/>
        </w:trPr>
        <w:tc>
          <w:tcPr>
            <w:tcW w:w="317" w:type="pct"/>
            <w:vMerge/>
            <w:shd w:val="clear" w:color="auto" w:fill="E0E0E0"/>
            <w:vAlign w:val="center"/>
          </w:tcPr>
          <w:p w:rsidR="00F14CA2" w:rsidRPr="009860B7" w:rsidRDefault="00F14CA2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:rsidR="00F14CA2" w:rsidRPr="009860B7" w:rsidRDefault="00F14CA2">
            <w:pPr>
              <w:jc w:val="center"/>
              <w:rPr>
                <w:rFonts w:ascii="宋体"/>
                <w:b/>
                <w:sz w:val="24"/>
              </w:rPr>
            </w:pPr>
            <w:r w:rsidRPr="009860B7"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1506" w:type="pct"/>
            <w:shd w:val="clear" w:color="auto" w:fill="E0E0E0"/>
            <w:vAlign w:val="center"/>
          </w:tcPr>
          <w:p w:rsidR="00F14CA2" w:rsidRPr="009860B7" w:rsidRDefault="00F14CA2">
            <w:pPr>
              <w:tabs>
                <w:tab w:val="left" w:pos="720"/>
              </w:tabs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:rsidR="00F14CA2" w:rsidRPr="009860B7" w:rsidRDefault="00F14CA2">
            <w:pPr>
              <w:jc w:val="center"/>
              <w:rPr>
                <w:rFonts w:ascii="宋体"/>
                <w:b/>
                <w:sz w:val="24"/>
              </w:rPr>
            </w:pPr>
            <w:r w:rsidRPr="009860B7"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1609" w:type="pct"/>
            <w:shd w:val="clear" w:color="auto" w:fill="E0E0E0"/>
            <w:vAlign w:val="center"/>
          </w:tcPr>
          <w:p w:rsidR="00F14CA2" w:rsidRPr="009860B7" w:rsidRDefault="00F14CA2">
            <w:pPr>
              <w:tabs>
                <w:tab w:val="left" w:pos="720"/>
              </w:tabs>
              <w:jc w:val="center"/>
              <w:rPr>
                <w:rFonts w:ascii="宋体"/>
                <w:sz w:val="24"/>
              </w:rPr>
            </w:pPr>
          </w:p>
        </w:tc>
      </w:tr>
      <w:tr w:rsidR="00F14CA2" w:rsidTr="009860B7">
        <w:trPr>
          <w:trHeight w:val="567"/>
        </w:trPr>
        <w:tc>
          <w:tcPr>
            <w:tcW w:w="317" w:type="pct"/>
            <w:vMerge/>
            <w:shd w:val="clear" w:color="auto" w:fill="E0E0E0"/>
            <w:vAlign w:val="center"/>
          </w:tcPr>
          <w:p w:rsidR="00F14CA2" w:rsidRPr="009860B7" w:rsidRDefault="00F14CA2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:rsidR="00F14CA2" w:rsidRPr="009860B7" w:rsidRDefault="00F14CA2">
            <w:pPr>
              <w:jc w:val="center"/>
              <w:rPr>
                <w:rFonts w:ascii="宋体"/>
                <w:b/>
                <w:sz w:val="24"/>
              </w:rPr>
            </w:pPr>
            <w:r w:rsidRPr="009860B7">
              <w:rPr>
                <w:rFonts w:ascii="宋体" w:hAnsi="宋体"/>
                <w:b/>
                <w:sz w:val="24"/>
              </w:rPr>
              <w:t>E-MAIL</w:t>
            </w:r>
          </w:p>
        </w:tc>
        <w:tc>
          <w:tcPr>
            <w:tcW w:w="1506" w:type="pct"/>
            <w:shd w:val="clear" w:color="auto" w:fill="E0E0E0"/>
            <w:vAlign w:val="center"/>
          </w:tcPr>
          <w:p w:rsidR="00F14CA2" w:rsidRPr="009860B7" w:rsidRDefault="00F14CA2">
            <w:pPr>
              <w:tabs>
                <w:tab w:val="left" w:pos="720"/>
              </w:tabs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:rsidR="00F14CA2" w:rsidRPr="009860B7" w:rsidRDefault="00F14CA2">
            <w:pPr>
              <w:jc w:val="center"/>
              <w:rPr>
                <w:rFonts w:ascii="宋体"/>
                <w:b/>
                <w:sz w:val="24"/>
              </w:rPr>
            </w:pPr>
            <w:r w:rsidRPr="009860B7">
              <w:rPr>
                <w:rFonts w:ascii="宋体" w:hAnsi="宋体" w:hint="eastAsia"/>
                <w:b/>
                <w:sz w:val="24"/>
              </w:rPr>
              <w:t>传真</w:t>
            </w:r>
          </w:p>
        </w:tc>
        <w:tc>
          <w:tcPr>
            <w:tcW w:w="1609" w:type="pct"/>
            <w:shd w:val="clear" w:color="auto" w:fill="E0E0E0"/>
            <w:vAlign w:val="center"/>
          </w:tcPr>
          <w:p w:rsidR="00F14CA2" w:rsidRPr="009860B7" w:rsidRDefault="00F14CA2">
            <w:pPr>
              <w:tabs>
                <w:tab w:val="left" w:pos="720"/>
              </w:tabs>
              <w:jc w:val="center"/>
              <w:rPr>
                <w:rFonts w:ascii="宋体"/>
                <w:sz w:val="24"/>
              </w:rPr>
            </w:pPr>
          </w:p>
        </w:tc>
      </w:tr>
      <w:tr w:rsidR="00F14CA2" w:rsidTr="009860B7">
        <w:trPr>
          <w:trHeight w:val="770"/>
        </w:trPr>
        <w:tc>
          <w:tcPr>
            <w:tcW w:w="1208" w:type="pct"/>
            <w:gridSpan w:val="2"/>
            <w:shd w:val="clear" w:color="auto" w:fill="D9D9D9"/>
            <w:vAlign w:val="center"/>
          </w:tcPr>
          <w:p w:rsidR="00F14CA2" w:rsidRPr="009860B7" w:rsidRDefault="00F14CA2">
            <w:pPr>
              <w:spacing w:line="360" w:lineRule="auto"/>
              <w:jc w:val="center"/>
              <w:rPr>
                <w:rFonts w:ascii="宋体"/>
                <w:b/>
                <w:bCs/>
                <w:spacing w:val="4"/>
                <w:sz w:val="24"/>
              </w:rPr>
            </w:pPr>
            <w:r w:rsidRPr="009860B7">
              <w:rPr>
                <w:rFonts w:ascii="宋体" w:hAnsi="宋体" w:hint="eastAsia"/>
                <w:b/>
                <w:bCs/>
                <w:spacing w:val="4"/>
                <w:sz w:val="24"/>
              </w:rPr>
              <w:t>购买人开票信息</w:t>
            </w:r>
          </w:p>
          <w:p w:rsidR="00F14CA2" w:rsidRPr="009860B7" w:rsidRDefault="00F14CA2">
            <w:pPr>
              <w:spacing w:line="360" w:lineRule="auto"/>
              <w:jc w:val="center"/>
              <w:rPr>
                <w:rFonts w:ascii="宋体"/>
                <w:b/>
                <w:bCs/>
                <w:spacing w:val="4"/>
                <w:sz w:val="24"/>
              </w:rPr>
            </w:pPr>
            <w:r w:rsidRPr="009860B7">
              <w:rPr>
                <w:rFonts w:ascii="宋体" w:hAnsi="宋体" w:hint="eastAsia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792" w:type="pct"/>
            <w:gridSpan w:val="3"/>
            <w:shd w:val="clear" w:color="auto" w:fill="D9D9D9"/>
            <w:vAlign w:val="center"/>
          </w:tcPr>
          <w:p w:rsidR="00F14CA2" w:rsidRPr="009860B7" w:rsidRDefault="00F14CA2">
            <w:pPr>
              <w:spacing w:line="360" w:lineRule="auto"/>
              <w:rPr>
                <w:rFonts w:ascii="宋体"/>
                <w:b/>
                <w:bCs/>
                <w:spacing w:val="4"/>
                <w:sz w:val="24"/>
              </w:rPr>
            </w:pPr>
            <w:r w:rsidRPr="009860B7">
              <w:rPr>
                <w:rFonts w:ascii="宋体" w:hAnsi="宋体" w:hint="eastAsia"/>
                <w:b/>
                <w:bCs/>
                <w:spacing w:val="4"/>
                <w:sz w:val="24"/>
              </w:rPr>
              <w:t>单位名称：</w:t>
            </w:r>
            <w:r w:rsidRPr="009860B7">
              <w:rPr>
                <w:rFonts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 w:rsidR="00F14CA2" w:rsidRPr="009860B7" w:rsidRDefault="00F14CA2">
            <w:pPr>
              <w:spacing w:line="360" w:lineRule="auto"/>
              <w:rPr>
                <w:rFonts w:ascii="宋体"/>
                <w:b/>
                <w:bCs/>
                <w:spacing w:val="4"/>
                <w:sz w:val="24"/>
              </w:rPr>
            </w:pPr>
            <w:r w:rsidRPr="009860B7">
              <w:rPr>
                <w:rFonts w:ascii="宋体" w:hAnsi="宋体" w:hint="eastAsia"/>
                <w:b/>
                <w:bCs/>
                <w:spacing w:val="4"/>
                <w:sz w:val="24"/>
              </w:rPr>
              <w:t>纳税人识别号：</w:t>
            </w:r>
          </w:p>
        </w:tc>
      </w:tr>
      <w:tr w:rsidR="00F14CA2" w:rsidTr="009860B7">
        <w:trPr>
          <w:trHeight w:val="770"/>
        </w:trPr>
        <w:tc>
          <w:tcPr>
            <w:tcW w:w="1208" w:type="pct"/>
            <w:gridSpan w:val="2"/>
            <w:shd w:val="clear" w:color="auto" w:fill="D9D9D9"/>
            <w:vAlign w:val="center"/>
          </w:tcPr>
          <w:p w:rsidR="00F14CA2" w:rsidRPr="009860B7" w:rsidRDefault="00F14CA2">
            <w:pPr>
              <w:spacing w:line="360" w:lineRule="auto"/>
              <w:jc w:val="center"/>
              <w:rPr>
                <w:rFonts w:ascii="宋体"/>
                <w:b/>
                <w:bCs/>
                <w:spacing w:val="4"/>
                <w:sz w:val="24"/>
              </w:rPr>
            </w:pPr>
            <w:r w:rsidRPr="009860B7">
              <w:rPr>
                <w:rFonts w:ascii="宋体" w:hAnsi="宋体" w:hint="eastAsia"/>
                <w:b/>
                <w:bCs/>
                <w:spacing w:val="4"/>
                <w:sz w:val="24"/>
              </w:rPr>
              <w:t>包号</w:t>
            </w:r>
          </w:p>
        </w:tc>
        <w:tc>
          <w:tcPr>
            <w:tcW w:w="3792" w:type="pct"/>
            <w:gridSpan w:val="3"/>
            <w:shd w:val="clear" w:color="auto" w:fill="D9D9D9"/>
            <w:vAlign w:val="center"/>
          </w:tcPr>
          <w:p w:rsidR="00F14CA2" w:rsidRPr="009860B7" w:rsidRDefault="00F14CA2">
            <w:pPr>
              <w:tabs>
                <w:tab w:val="left" w:pos="720"/>
              </w:tabs>
              <w:jc w:val="center"/>
              <w:rPr>
                <w:rFonts w:ascii="宋体"/>
                <w:b/>
                <w:sz w:val="24"/>
              </w:rPr>
            </w:pPr>
            <w:r w:rsidRPr="009860B7">
              <w:rPr>
                <w:rFonts w:ascii="宋体" w:hAnsi="宋体" w:hint="eastAsia"/>
                <w:b/>
                <w:sz w:val="24"/>
              </w:rPr>
              <w:t>（不分包的项目填写“</w:t>
            </w:r>
            <w:r w:rsidRPr="009860B7">
              <w:rPr>
                <w:rFonts w:ascii="宋体" w:hAnsi="宋体"/>
                <w:b/>
                <w:sz w:val="24"/>
              </w:rPr>
              <w:t>/</w:t>
            </w:r>
            <w:r w:rsidRPr="009860B7">
              <w:rPr>
                <w:rFonts w:ascii="宋体" w:hAnsi="宋体" w:hint="eastAsia"/>
                <w:b/>
                <w:sz w:val="24"/>
              </w:rPr>
              <w:t>”即可）</w:t>
            </w:r>
          </w:p>
        </w:tc>
      </w:tr>
      <w:tr w:rsidR="00F14CA2" w:rsidTr="00281579">
        <w:trPr>
          <w:trHeight w:val="708"/>
        </w:trPr>
        <w:tc>
          <w:tcPr>
            <w:tcW w:w="1208" w:type="pct"/>
            <w:gridSpan w:val="2"/>
            <w:vAlign w:val="center"/>
          </w:tcPr>
          <w:p w:rsidR="00F14CA2" w:rsidRDefault="00F14CA2">
            <w:pPr>
              <w:spacing w:line="360" w:lineRule="auto"/>
              <w:jc w:val="center"/>
              <w:rPr>
                <w:rFonts w:ascii="宋体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792" w:type="pct"/>
            <w:gridSpan w:val="3"/>
            <w:vAlign w:val="center"/>
          </w:tcPr>
          <w:p w:rsidR="00F14CA2" w:rsidRDefault="00F14CA2">
            <w:pPr>
              <w:tabs>
                <w:tab w:val="left" w:pos="720"/>
              </w:tabs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500/</w:t>
            </w:r>
            <w:r>
              <w:rPr>
                <w:rFonts w:ascii="宋体" w:hAnsi="宋体" w:hint="eastAsia"/>
                <w:b/>
                <w:sz w:val="24"/>
              </w:rPr>
              <w:t>包</w:t>
            </w:r>
          </w:p>
        </w:tc>
      </w:tr>
      <w:tr w:rsidR="00F14CA2" w:rsidTr="00281579">
        <w:trPr>
          <w:trHeight w:val="690"/>
        </w:trPr>
        <w:tc>
          <w:tcPr>
            <w:tcW w:w="1208" w:type="pct"/>
            <w:gridSpan w:val="2"/>
            <w:vAlign w:val="center"/>
          </w:tcPr>
          <w:p w:rsidR="00F14CA2" w:rsidRDefault="00F14CA2">
            <w:pPr>
              <w:spacing w:line="360" w:lineRule="auto"/>
              <w:jc w:val="center"/>
              <w:rPr>
                <w:rFonts w:ascii="宋体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购买数量（套）</w:t>
            </w:r>
          </w:p>
        </w:tc>
        <w:tc>
          <w:tcPr>
            <w:tcW w:w="3792" w:type="pct"/>
            <w:gridSpan w:val="3"/>
            <w:vAlign w:val="center"/>
          </w:tcPr>
          <w:p w:rsidR="00F14CA2" w:rsidRDefault="00F14CA2">
            <w:pPr>
              <w:tabs>
                <w:tab w:val="left" w:pos="720"/>
              </w:tabs>
              <w:jc w:val="center"/>
              <w:rPr>
                <w:rFonts w:ascii="宋体"/>
                <w:sz w:val="24"/>
              </w:rPr>
            </w:pPr>
          </w:p>
        </w:tc>
      </w:tr>
      <w:tr w:rsidR="00F14CA2" w:rsidTr="00281579">
        <w:trPr>
          <w:trHeight w:val="714"/>
        </w:trPr>
        <w:tc>
          <w:tcPr>
            <w:tcW w:w="1208" w:type="pct"/>
            <w:gridSpan w:val="2"/>
            <w:vAlign w:val="center"/>
          </w:tcPr>
          <w:p w:rsidR="00F14CA2" w:rsidRDefault="00F14CA2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代理机构</w:t>
            </w:r>
          </w:p>
        </w:tc>
        <w:tc>
          <w:tcPr>
            <w:tcW w:w="3792" w:type="pct"/>
            <w:gridSpan w:val="3"/>
            <w:vAlign w:val="center"/>
          </w:tcPr>
          <w:p w:rsidR="00F14CA2" w:rsidRDefault="00F14CA2">
            <w:pPr>
              <w:tabs>
                <w:tab w:val="left" w:pos="720"/>
              </w:tabs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新华招标有限公司</w:t>
            </w:r>
          </w:p>
        </w:tc>
      </w:tr>
      <w:tr w:rsidR="00F14CA2" w:rsidTr="009860B7">
        <w:trPr>
          <w:trHeight w:val="567"/>
        </w:trPr>
        <w:tc>
          <w:tcPr>
            <w:tcW w:w="1208" w:type="pct"/>
            <w:gridSpan w:val="2"/>
            <w:vAlign w:val="center"/>
          </w:tcPr>
          <w:p w:rsidR="00F14CA2" w:rsidRDefault="00F14CA2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506" w:type="pct"/>
            <w:vAlign w:val="center"/>
          </w:tcPr>
          <w:p w:rsidR="00F14CA2" w:rsidRDefault="00F14CA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北京市海淀区莲花池东路</w:t>
            </w:r>
            <w:r>
              <w:rPr>
                <w:rFonts w:ascii="宋体" w:hAnsi="宋体"/>
                <w:sz w:val="24"/>
              </w:rPr>
              <w:t>39</w:t>
            </w:r>
            <w:r>
              <w:rPr>
                <w:rFonts w:ascii="宋体" w:hAnsi="宋体" w:hint="eastAsia"/>
                <w:sz w:val="24"/>
              </w:rPr>
              <w:t>号西金大厦</w:t>
            </w:r>
            <w:r>
              <w:rPr>
                <w:rFonts w:ascii="宋体" w:hAnsi="宋体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层</w:t>
            </w:r>
          </w:p>
        </w:tc>
        <w:tc>
          <w:tcPr>
            <w:tcW w:w="677" w:type="pct"/>
            <w:vAlign w:val="center"/>
          </w:tcPr>
          <w:p w:rsidR="00F14CA2" w:rsidRDefault="00F14CA2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邮编</w:t>
            </w:r>
          </w:p>
        </w:tc>
        <w:tc>
          <w:tcPr>
            <w:tcW w:w="1609" w:type="pct"/>
            <w:vAlign w:val="center"/>
          </w:tcPr>
          <w:p w:rsidR="00F14CA2" w:rsidRDefault="00F14CA2">
            <w:pPr>
              <w:tabs>
                <w:tab w:val="left" w:pos="720"/>
              </w:tabs>
              <w:spacing w:line="360" w:lineRule="auto"/>
              <w:rPr>
                <w:rFonts w:ascii="宋体"/>
                <w:bCs/>
                <w:spacing w:val="4"/>
                <w:sz w:val="24"/>
              </w:rPr>
            </w:pPr>
            <w:r>
              <w:rPr>
                <w:rFonts w:ascii="宋体" w:hAnsi="宋体"/>
                <w:bCs/>
                <w:spacing w:val="4"/>
                <w:sz w:val="24"/>
              </w:rPr>
              <w:t>100036</w:t>
            </w:r>
          </w:p>
        </w:tc>
      </w:tr>
      <w:tr w:rsidR="00F14CA2" w:rsidTr="009860B7">
        <w:trPr>
          <w:trHeight w:val="567"/>
        </w:trPr>
        <w:tc>
          <w:tcPr>
            <w:tcW w:w="1208" w:type="pct"/>
            <w:gridSpan w:val="2"/>
            <w:vAlign w:val="center"/>
          </w:tcPr>
          <w:p w:rsidR="00F14CA2" w:rsidRDefault="00F14CA2">
            <w:pPr>
              <w:spacing w:line="360" w:lineRule="auto"/>
              <w:jc w:val="center"/>
              <w:rPr>
                <w:rFonts w:ascii="宋体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506" w:type="pct"/>
            <w:vAlign w:val="center"/>
          </w:tcPr>
          <w:p w:rsidR="00F14CA2" w:rsidRDefault="00F14CA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010-63905880</w:t>
            </w:r>
          </w:p>
        </w:tc>
        <w:tc>
          <w:tcPr>
            <w:tcW w:w="677" w:type="pct"/>
            <w:vAlign w:val="center"/>
          </w:tcPr>
          <w:p w:rsidR="00F14CA2" w:rsidRDefault="00F14CA2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传真</w:t>
            </w:r>
          </w:p>
        </w:tc>
        <w:tc>
          <w:tcPr>
            <w:tcW w:w="1609" w:type="pct"/>
            <w:vAlign w:val="center"/>
          </w:tcPr>
          <w:p w:rsidR="00F14CA2" w:rsidRDefault="00F14CA2">
            <w:pPr>
              <w:tabs>
                <w:tab w:val="left" w:pos="720"/>
              </w:tabs>
              <w:spacing w:line="360" w:lineRule="auto"/>
              <w:rPr>
                <w:rFonts w:ascii="宋体"/>
                <w:bCs/>
                <w:spacing w:val="4"/>
                <w:sz w:val="24"/>
              </w:rPr>
            </w:pPr>
            <w:r>
              <w:rPr>
                <w:rFonts w:ascii="宋体" w:hAnsi="宋体"/>
                <w:bCs/>
                <w:spacing w:val="4"/>
                <w:sz w:val="24"/>
              </w:rPr>
              <w:t>010-63905988</w:t>
            </w:r>
          </w:p>
        </w:tc>
      </w:tr>
      <w:tr w:rsidR="00F14CA2" w:rsidTr="009860B7">
        <w:trPr>
          <w:trHeight w:val="567"/>
        </w:trPr>
        <w:tc>
          <w:tcPr>
            <w:tcW w:w="1208" w:type="pct"/>
            <w:gridSpan w:val="2"/>
            <w:vAlign w:val="center"/>
          </w:tcPr>
          <w:p w:rsidR="00F14CA2" w:rsidRDefault="00F14CA2">
            <w:pPr>
              <w:spacing w:line="360" w:lineRule="auto"/>
              <w:jc w:val="center"/>
              <w:rPr>
                <w:rFonts w:ascii="宋体"/>
                <w:b/>
                <w:bCs/>
                <w:spacing w:val="4"/>
                <w:sz w:val="24"/>
              </w:rPr>
            </w:pPr>
            <w:r>
              <w:rPr>
                <w:rFonts w:ascii="宋体" w:hAnsi="宋体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506" w:type="pct"/>
            <w:vAlign w:val="center"/>
          </w:tcPr>
          <w:p w:rsidR="00F14CA2" w:rsidRDefault="00F14CA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yewubabu@xhtc.com.cn</w:t>
            </w:r>
          </w:p>
        </w:tc>
        <w:tc>
          <w:tcPr>
            <w:tcW w:w="677" w:type="pct"/>
            <w:vAlign w:val="center"/>
          </w:tcPr>
          <w:p w:rsidR="00F14CA2" w:rsidRDefault="00F14CA2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1609" w:type="pct"/>
            <w:vAlign w:val="center"/>
          </w:tcPr>
          <w:p w:rsidR="00F14CA2" w:rsidRDefault="00F14CA2">
            <w:pPr>
              <w:tabs>
                <w:tab w:val="left" w:pos="720"/>
              </w:tabs>
              <w:spacing w:line="360" w:lineRule="auto"/>
              <w:rPr>
                <w:rFonts w:ascii="宋体"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崔美英、赵雪婷</w:t>
            </w:r>
          </w:p>
        </w:tc>
      </w:tr>
      <w:tr w:rsidR="00F14CA2" w:rsidTr="009860B7">
        <w:trPr>
          <w:trHeight w:val="567"/>
        </w:trPr>
        <w:tc>
          <w:tcPr>
            <w:tcW w:w="1208" w:type="pct"/>
            <w:gridSpan w:val="2"/>
            <w:vAlign w:val="center"/>
          </w:tcPr>
          <w:p w:rsidR="00F14CA2" w:rsidRDefault="00F14CA2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购买文件汇款地址</w:t>
            </w:r>
          </w:p>
        </w:tc>
        <w:tc>
          <w:tcPr>
            <w:tcW w:w="3792" w:type="pct"/>
            <w:gridSpan w:val="3"/>
            <w:vAlign w:val="center"/>
          </w:tcPr>
          <w:p w:rsidR="00F14CA2" w:rsidRPr="0019058C" w:rsidRDefault="00F14CA2">
            <w:pPr>
              <w:rPr>
                <w:rFonts w:ascii="宋体"/>
                <w:color w:val="FF0000"/>
                <w:sz w:val="24"/>
              </w:rPr>
            </w:pPr>
            <w:r w:rsidRPr="0019058C">
              <w:rPr>
                <w:rFonts w:ascii="宋体" w:hAnsi="宋体" w:hint="eastAsia"/>
                <w:color w:val="FF0000"/>
                <w:sz w:val="24"/>
              </w:rPr>
              <w:t>开户单位：新华招标有限公司</w:t>
            </w:r>
          </w:p>
          <w:p w:rsidR="00F14CA2" w:rsidRPr="0019058C" w:rsidRDefault="00F14CA2">
            <w:pPr>
              <w:rPr>
                <w:rFonts w:ascii="宋体"/>
                <w:color w:val="FF0000"/>
                <w:sz w:val="24"/>
              </w:rPr>
            </w:pPr>
            <w:r w:rsidRPr="0019058C">
              <w:rPr>
                <w:rFonts w:ascii="宋体" w:hAnsi="宋体" w:hint="eastAsia"/>
                <w:color w:val="FF0000"/>
                <w:sz w:val="24"/>
              </w:rPr>
              <w:t>开户银行：广发银行股份有限公司北京科学园支行</w:t>
            </w:r>
            <w:bookmarkStart w:id="3" w:name="_GoBack"/>
            <w:bookmarkEnd w:id="3"/>
          </w:p>
          <w:p w:rsidR="00F14CA2" w:rsidRDefault="00F14CA2">
            <w:pPr>
              <w:rPr>
                <w:rFonts w:ascii="宋体" w:cs="宋体"/>
                <w:bCs/>
                <w:color w:val="FF0000"/>
                <w:sz w:val="24"/>
                <w:lang/>
              </w:rPr>
            </w:pPr>
            <w:r w:rsidRPr="0019058C">
              <w:rPr>
                <w:rFonts w:ascii="宋体" w:hAnsi="宋体" w:hint="eastAsia"/>
                <w:color w:val="FF0000"/>
                <w:sz w:val="24"/>
              </w:rPr>
              <w:t>账</w:t>
            </w:r>
            <w:r w:rsidRPr="0019058C">
              <w:rPr>
                <w:rFonts w:ascii="宋体"/>
                <w:color w:val="FF0000"/>
                <w:sz w:val="24"/>
              </w:rPr>
              <w:t>  </w:t>
            </w:r>
            <w:r w:rsidRPr="0019058C">
              <w:rPr>
                <w:rFonts w:ascii="宋体" w:hAnsi="宋体" w:hint="eastAsia"/>
                <w:color w:val="FF0000"/>
                <w:sz w:val="24"/>
              </w:rPr>
              <w:t>号：</w:t>
            </w:r>
            <w:r w:rsidRPr="007A0BC3">
              <w:rPr>
                <w:rFonts w:ascii="宋体" w:hAnsi="宋体" w:cs="宋体"/>
                <w:bCs/>
                <w:color w:val="FF0000"/>
                <w:sz w:val="24"/>
                <w:lang/>
              </w:rPr>
              <w:t>6232593799021157733</w:t>
            </w:r>
          </w:p>
          <w:p w:rsidR="00F14CA2" w:rsidRPr="009860B7" w:rsidRDefault="00F14CA2">
            <w:pPr>
              <w:rPr>
                <w:rFonts w:ascii="宋体" w:cs="宋体"/>
                <w:bCs/>
                <w:color w:val="FF0000"/>
                <w:sz w:val="24"/>
                <w:lang/>
              </w:rPr>
            </w:pPr>
            <w:r w:rsidRPr="009860B7">
              <w:rPr>
                <w:rFonts w:ascii="宋体" w:hAnsi="宋体" w:hint="eastAsia"/>
                <w:color w:val="000000"/>
                <w:sz w:val="24"/>
              </w:rPr>
              <w:t>（特别提示：该账号为我公司针对本项目的唯一账号，与我公司其它项目账号不同，请勿汇错账号！因汇错账号导致的无效等后果，由供应商自行承担）</w:t>
            </w:r>
          </w:p>
        </w:tc>
      </w:tr>
      <w:tr w:rsidR="00F14CA2" w:rsidTr="009860B7">
        <w:trPr>
          <w:trHeight w:val="567"/>
        </w:trPr>
        <w:tc>
          <w:tcPr>
            <w:tcW w:w="1208" w:type="pct"/>
            <w:gridSpan w:val="2"/>
            <w:shd w:val="clear" w:color="auto" w:fill="D9D9D9"/>
            <w:vAlign w:val="center"/>
          </w:tcPr>
          <w:p w:rsidR="00F14CA2" w:rsidRPr="009860B7" w:rsidRDefault="00F14CA2">
            <w:pPr>
              <w:jc w:val="center"/>
              <w:rPr>
                <w:rFonts w:ascii="宋体"/>
                <w:b/>
                <w:sz w:val="24"/>
                <w:shd w:val="pct15" w:color="auto" w:fill="FFFFFF"/>
              </w:rPr>
            </w:pPr>
            <w:r w:rsidRPr="009860B7">
              <w:rPr>
                <w:rFonts w:ascii="宋体" w:hAnsi="宋体" w:hint="eastAsia"/>
                <w:b/>
                <w:sz w:val="24"/>
                <w:shd w:val="pct15" w:color="auto" w:fill="FFFFFF"/>
              </w:rPr>
              <w:t>付款方式</w:t>
            </w:r>
          </w:p>
        </w:tc>
        <w:tc>
          <w:tcPr>
            <w:tcW w:w="3792" w:type="pct"/>
            <w:gridSpan w:val="3"/>
            <w:shd w:val="clear" w:color="auto" w:fill="D9D9D9"/>
            <w:vAlign w:val="center"/>
          </w:tcPr>
          <w:p w:rsidR="00F14CA2" w:rsidRPr="009860B7" w:rsidRDefault="00F14CA2">
            <w:pPr>
              <w:jc w:val="center"/>
              <w:rPr>
                <w:rFonts w:ascii="宋体"/>
                <w:b/>
                <w:sz w:val="24"/>
                <w:shd w:val="pct15" w:color="auto" w:fill="FFFFFF"/>
              </w:rPr>
            </w:pPr>
            <w:r w:rsidRPr="009860B7">
              <w:rPr>
                <w:rFonts w:ascii="宋体" w:hAnsi="宋体" w:hint="eastAsia"/>
                <w:b/>
                <w:sz w:val="24"/>
                <w:shd w:val="pct15" w:color="auto" w:fill="FFFFFF"/>
              </w:rPr>
              <w:t>□现金　　　　　　　□支票　　　　　■电汇（附电汇底单）</w:t>
            </w:r>
          </w:p>
        </w:tc>
      </w:tr>
      <w:tr w:rsidR="00F14CA2" w:rsidTr="009860B7">
        <w:trPr>
          <w:trHeight w:val="567"/>
        </w:trPr>
        <w:tc>
          <w:tcPr>
            <w:tcW w:w="1208" w:type="pct"/>
            <w:gridSpan w:val="2"/>
            <w:shd w:val="clear" w:color="auto" w:fill="D9D9D9"/>
            <w:vAlign w:val="center"/>
          </w:tcPr>
          <w:p w:rsidR="00F14CA2" w:rsidRPr="009860B7" w:rsidRDefault="00F14CA2">
            <w:pPr>
              <w:jc w:val="center"/>
              <w:rPr>
                <w:rFonts w:ascii="宋体"/>
                <w:b/>
                <w:sz w:val="24"/>
                <w:shd w:val="pct15" w:color="auto" w:fill="FFFFFF"/>
              </w:rPr>
            </w:pPr>
            <w:r w:rsidRPr="009860B7">
              <w:rPr>
                <w:rFonts w:ascii="宋体" w:hAnsi="宋体" w:hint="eastAsia"/>
                <w:b/>
                <w:sz w:val="24"/>
                <w:shd w:val="pct15" w:color="auto" w:fill="FFFFFF"/>
              </w:rPr>
              <w:t>购买人（签字）</w:t>
            </w:r>
          </w:p>
        </w:tc>
        <w:tc>
          <w:tcPr>
            <w:tcW w:w="1506" w:type="pct"/>
            <w:shd w:val="clear" w:color="auto" w:fill="D9D9D9"/>
            <w:vAlign w:val="center"/>
          </w:tcPr>
          <w:p w:rsidR="00F14CA2" w:rsidRPr="009860B7" w:rsidRDefault="00F14CA2">
            <w:pPr>
              <w:jc w:val="center"/>
              <w:rPr>
                <w:rFonts w:ascii="宋体"/>
                <w:b/>
                <w:sz w:val="24"/>
                <w:shd w:val="pct15" w:color="auto" w:fill="FFFFFF"/>
              </w:rPr>
            </w:pPr>
          </w:p>
        </w:tc>
        <w:tc>
          <w:tcPr>
            <w:tcW w:w="677" w:type="pct"/>
            <w:shd w:val="clear" w:color="auto" w:fill="D9D9D9"/>
            <w:vAlign w:val="center"/>
          </w:tcPr>
          <w:p w:rsidR="00F14CA2" w:rsidRPr="009860B7" w:rsidRDefault="00F14CA2">
            <w:pPr>
              <w:jc w:val="center"/>
              <w:rPr>
                <w:rFonts w:ascii="宋体"/>
                <w:b/>
                <w:sz w:val="24"/>
                <w:shd w:val="pct15" w:color="auto" w:fill="FFFFFF"/>
              </w:rPr>
            </w:pPr>
            <w:r w:rsidRPr="009860B7">
              <w:rPr>
                <w:rFonts w:ascii="宋体" w:hAnsi="宋体" w:hint="eastAsia"/>
                <w:b/>
                <w:sz w:val="24"/>
                <w:shd w:val="pct15" w:color="auto" w:fill="FFFFFF"/>
              </w:rPr>
              <w:t>日期</w:t>
            </w:r>
          </w:p>
        </w:tc>
        <w:tc>
          <w:tcPr>
            <w:tcW w:w="1609" w:type="pct"/>
            <w:shd w:val="clear" w:color="auto" w:fill="D9D9D9"/>
            <w:vAlign w:val="center"/>
          </w:tcPr>
          <w:p w:rsidR="00F14CA2" w:rsidRPr="009860B7" w:rsidRDefault="00F14CA2">
            <w:pPr>
              <w:ind w:left="327"/>
              <w:jc w:val="center"/>
              <w:rPr>
                <w:rFonts w:ascii="宋体"/>
                <w:b/>
                <w:sz w:val="24"/>
                <w:shd w:val="pct15" w:color="auto" w:fill="FFFFFF"/>
              </w:rPr>
            </w:pPr>
          </w:p>
        </w:tc>
      </w:tr>
    </w:tbl>
    <w:p w:rsidR="00F14CA2" w:rsidRDefault="00F14CA2" w:rsidP="00281579">
      <w:pPr>
        <w:rPr>
          <w:b/>
        </w:rPr>
      </w:pPr>
    </w:p>
    <w:sectPr w:rsidR="00F14CA2" w:rsidSect="005604A0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CA2" w:rsidRDefault="00F14CA2" w:rsidP="009860B7">
      <w:r>
        <w:separator/>
      </w:r>
    </w:p>
  </w:endnote>
  <w:endnote w:type="continuationSeparator" w:id="0">
    <w:p w:rsidR="00F14CA2" w:rsidRDefault="00F14CA2" w:rsidP="00986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CA2" w:rsidRDefault="00F14CA2" w:rsidP="009860B7">
      <w:r>
        <w:separator/>
      </w:r>
    </w:p>
  </w:footnote>
  <w:footnote w:type="continuationSeparator" w:id="0">
    <w:p w:rsidR="00F14CA2" w:rsidRDefault="00F14CA2" w:rsidP="009860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zFhNDg3NjM5Mzc4NGQ3ZDdkM2EzZGYyMmViZDg0YWUifQ=="/>
  </w:docVars>
  <w:rsids>
    <w:rsidRoot w:val="00BF3F8A"/>
    <w:rsid w:val="0000176D"/>
    <w:rsid w:val="00002AA6"/>
    <w:rsid w:val="000040AA"/>
    <w:rsid w:val="00007648"/>
    <w:rsid w:val="00007BD7"/>
    <w:rsid w:val="00013407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80D2C"/>
    <w:rsid w:val="00080F7D"/>
    <w:rsid w:val="000823B0"/>
    <w:rsid w:val="00082B4C"/>
    <w:rsid w:val="00083D58"/>
    <w:rsid w:val="00086F6C"/>
    <w:rsid w:val="00087628"/>
    <w:rsid w:val="00091471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07E4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4616E"/>
    <w:rsid w:val="00151EAE"/>
    <w:rsid w:val="0015648A"/>
    <w:rsid w:val="00166F87"/>
    <w:rsid w:val="0017157E"/>
    <w:rsid w:val="0018072E"/>
    <w:rsid w:val="00184474"/>
    <w:rsid w:val="00185432"/>
    <w:rsid w:val="0019058C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76DA"/>
    <w:rsid w:val="00227BFB"/>
    <w:rsid w:val="00231184"/>
    <w:rsid w:val="0023328A"/>
    <w:rsid w:val="002452C1"/>
    <w:rsid w:val="00246939"/>
    <w:rsid w:val="002503C5"/>
    <w:rsid w:val="00262F93"/>
    <w:rsid w:val="00265B6B"/>
    <w:rsid w:val="00276E08"/>
    <w:rsid w:val="00281579"/>
    <w:rsid w:val="00283D90"/>
    <w:rsid w:val="00284476"/>
    <w:rsid w:val="00295017"/>
    <w:rsid w:val="00295653"/>
    <w:rsid w:val="00297BDF"/>
    <w:rsid w:val="002A0EF7"/>
    <w:rsid w:val="002A2BC5"/>
    <w:rsid w:val="002B1932"/>
    <w:rsid w:val="002B7520"/>
    <w:rsid w:val="002C18DA"/>
    <w:rsid w:val="002C1A26"/>
    <w:rsid w:val="002C1BA1"/>
    <w:rsid w:val="002C665D"/>
    <w:rsid w:val="002D55DB"/>
    <w:rsid w:val="002E2E01"/>
    <w:rsid w:val="002E7C9A"/>
    <w:rsid w:val="002F5D27"/>
    <w:rsid w:val="002F73DC"/>
    <w:rsid w:val="002F752F"/>
    <w:rsid w:val="00302180"/>
    <w:rsid w:val="00305B2B"/>
    <w:rsid w:val="00306482"/>
    <w:rsid w:val="0030767C"/>
    <w:rsid w:val="00310F32"/>
    <w:rsid w:val="00312831"/>
    <w:rsid w:val="00314696"/>
    <w:rsid w:val="00314C7C"/>
    <w:rsid w:val="00317984"/>
    <w:rsid w:val="00322C05"/>
    <w:rsid w:val="00323726"/>
    <w:rsid w:val="00323757"/>
    <w:rsid w:val="00323E3A"/>
    <w:rsid w:val="0032523F"/>
    <w:rsid w:val="00327CDF"/>
    <w:rsid w:val="00333E8D"/>
    <w:rsid w:val="00344BAD"/>
    <w:rsid w:val="003676DB"/>
    <w:rsid w:val="00367EBE"/>
    <w:rsid w:val="003758D0"/>
    <w:rsid w:val="00382552"/>
    <w:rsid w:val="00382DE6"/>
    <w:rsid w:val="0038653E"/>
    <w:rsid w:val="003870F3"/>
    <w:rsid w:val="003912FE"/>
    <w:rsid w:val="003950E0"/>
    <w:rsid w:val="003952C4"/>
    <w:rsid w:val="00396BC8"/>
    <w:rsid w:val="003A323A"/>
    <w:rsid w:val="003A35AC"/>
    <w:rsid w:val="003B08FF"/>
    <w:rsid w:val="003B1CFD"/>
    <w:rsid w:val="003C6801"/>
    <w:rsid w:val="003D1704"/>
    <w:rsid w:val="003D38A3"/>
    <w:rsid w:val="003D5477"/>
    <w:rsid w:val="003F1EDE"/>
    <w:rsid w:val="003F2537"/>
    <w:rsid w:val="003F3430"/>
    <w:rsid w:val="003F3983"/>
    <w:rsid w:val="003F4CD4"/>
    <w:rsid w:val="003F524B"/>
    <w:rsid w:val="003F57D5"/>
    <w:rsid w:val="0040210B"/>
    <w:rsid w:val="004061A4"/>
    <w:rsid w:val="00407E54"/>
    <w:rsid w:val="004128FE"/>
    <w:rsid w:val="004167FC"/>
    <w:rsid w:val="004202C4"/>
    <w:rsid w:val="004210BD"/>
    <w:rsid w:val="004240E9"/>
    <w:rsid w:val="00426152"/>
    <w:rsid w:val="00427A7F"/>
    <w:rsid w:val="00427B24"/>
    <w:rsid w:val="00430883"/>
    <w:rsid w:val="00430956"/>
    <w:rsid w:val="004340B6"/>
    <w:rsid w:val="004402EB"/>
    <w:rsid w:val="004406F3"/>
    <w:rsid w:val="004455B4"/>
    <w:rsid w:val="00457ED1"/>
    <w:rsid w:val="00460CA5"/>
    <w:rsid w:val="0047177D"/>
    <w:rsid w:val="004812B4"/>
    <w:rsid w:val="00483CE7"/>
    <w:rsid w:val="00487D21"/>
    <w:rsid w:val="00494684"/>
    <w:rsid w:val="004A488F"/>
    <w:rsid w:val="004B425B"/>
    <w:rsid w:val="004C17FA"/>
    <w:rsid w:val="004C62B6"/>
    <w:rsid w:val="004E22B3"/>
    <w:rsid w:val="004E249C"/>
    <w:rsid w:val="004E2DD7"/>
    <w:rsid w:val="004E499A"/>
    <w:rsid w:val="004E5136"/>
    <w:rsid w:val="004E554F"/>
    <w:rsid w:val="004E64BE"/>
    <w:rsid w:val="0050215D"/>
    <w:rsid w:val="00504D85"/>
    <w:rsid w:val="0050513B"/>
    <w:rsid w:val="00514593"/>
    <w:rsid w:val="00522C3D"/>
    <w:rsid w:val="00522CEB"/>
    <w:rsid w:val="00526FF9"/>
    <w:rsid w:val="0052717E"/>
    <w:rsid w:val="005375E4"/>
    <w:rsid w:val="00542DCE"/>
    <w:rsid w:val="00543510"/>
    <w:rsid w:val="00544A43"/>
    <w:rsid w:val="00546297"/>
    <w:rsid w:val="005462A2"/>
    <w:rsid w:val="00546D43"/>
    <w:rsid w:val="005578E0"/>
    <w:rsid w:val="005604A0"/>
    <w:rsid w:val="0056468C"/>
    <w:rsid w:val="00567831"/>
    <w:rsid w:val="005712CA"/>
    <w:rsid w:val="00571790"/>
    <w:rsid w:val="00571E7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D6375"/>
    <w:rsid w:val="005E27BC"/>
    <w:rsid w:val="005E76C2"/>
    <w:rsid w:val="005F12D9"/>
    <w:rsid w:val="005F1363"/>
    <w:rsid w:val="0060193A"/>
    <w:rsid w:val="00602FF4"/>
    <w:rsid w:val="00605031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37F5"/>
    <w:rsid w:val="00657EC8"/>
    <w:rsid w:val="006600CA"/>
    <w:rsid w:val="006606B5"/>
    <w:rsid w:val="00670EFB"/>
    <w:rsid w:val="00671115"/>
    <w:rsid w:val="00672CFA"/>
    <w:rsid w:val="0067358F"/>
    <w:rsid w:val="00673EA7"/>
    <w:rsid w:val="00675D21"/>
    <w:rsid w:val="00677933"/>
    <w:rsid w:val="00683FB0"/>
    <w:rsid w:val="00686E11"/>
    <w:rsid w:val="00693840"/>
    <w:rsid w:val="006A0214"/>
    <w:rsid w:val="006A22CB"/>
    <w:rsid w:val="006B0B78"/>
    <w:rsid w:val="006B3AF7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0B17"/>
    <w:rsid w:val="006E3294"/>
    <w:rsid w:val="006E375C"/>
    <w:rsid w:val="006E49D1"/>
    <w:rsid w:val="006E66CB"/>
    <w:rsid w:val="006E6F7E"/>
    <w:rsid w:val="006F7736"/>
    <w:rsid w:val="007012CC"/>
    <w:rsid w:val="00705F2F"/>
    <w:rsid w:val="00707683"/>
    <w:rsid w:val="00712529"/>
    <w:rsid w:val="0071359E"/>
    <w:rsid w:val="007138D3"/>
    <w:rsid w:val="007202E1"/>
    <w:rsid w:val="007225BC"/>
    <w:rsid w:val="00722B3F"/>
    <w:rsid w:val="00730787"/>
    <w:rsid w:val="00732393"/>
    <w:rsid w:val="00732E44"/>
    <w:rsid w:val="00733C5D"/>
    <w:rsid w:val="0073487B"/>
    <w:rsid w:val="00736D43"/>
    <w:rsid w:val="00742124"/>
    <w:rsid w:val="007426E2"/>
    <w:rsid w:val="00743FBC"/>
    <w:rsid w:val="007457E1"/>
    <w:rsid w:val="00754ADC"/>
    <w:rsid w:val="0075500B"/>
    <w:rsid w:val="0076016B"/>
    <w:rsid w:val="0076530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0BC3"/>
    <w:rsid w:val="007A24F7"/>
    <w:rsid w:val="007A2A3F"/>
    <w:rsid w:val="007A53C3"/>
    <w:rsid w:val="007A6E83"/>
    <w:rsid w:val="007B299C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CE8"/>
    <w:rsid w:val="00826C8B"/>
    <w:rsid w:val="008277A1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658B"/>
    <w:rsid w:val="00876C9A"/>
    <w:rsid w:val="00876FA6"/>
    <w:rsid w:val="00877BEF"/>
    <w:rsid w:val="008813B5"/>
    <w:rsid w:val="00895D6C"/>
    <w:rsid w:val="008970EC"/>
    <w:rsid w:val="008A016A"/>
    <w:rsid w:val="008A1B76"/>
    <w:rsid w:val="008A2FEF"/>
    <w:rsid w:val="008A40E8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5734"/>
    <w:rsid w:val="008C6ED4"/>
    <w:rsid w:val="008D11BE"/>
    <w:rsid w:val="008D27A8"/>
    <w:rsid w:val="008D4B57"/>
    <w:rsid w:val="008E0C1F"/>
    <w:rsid w:val="008E0E99"/>
    <w:rsid w:val="008F29D9"/>
    <w:rsid w:val="008F4DDD"/>
    <w:rsid w:val="00902FBA"/>
    <w:rsid w:val="00910017"/>
    <w:rsid w:val="0091615C"/>
    <w:rsid w:val="00921913"/>
    <w:rsid w:val="00923B0F"/>
    <w:rsid w:val="00930172"/>
    <w:rsid w:val="00931FA7"/>
    <w:rsid w:val="0093257B"/>
    <w:rsid w:val="009331C9"/>
    <w:rsid w:val="00941D97"/>
    <w:rsid w:val="00942E03"/>
    <w:rsid w:val="00943C45"/>
    <w:rsid w:val="0095369C"/>
    <w:rsid w:val="009551AD"/>
    <w:rsid w:val="00955AD4"/>
    <w:rsid w:val="0095698D"/>
    <w:rsid w:val="00961D6E"/>
    <w:rsid w:val="00962F65"/>
    <w:rsid w:val="00970AD4"/>
    <w:rsid w:val="00975C2D"/>
    <w:rsid w:val="00976797"/>
    <w:rsid w:val="00981A56"/>
    <w:rsid w:val="00981D4E"/>
    <w:rsid w:val="009860B7"/>
    <w:rsid w:val="00990C88"/>
    <w:rsid w:val="0099278D"/>
    <w:rsid w:val="009943C8"/>
    <w:rsid w:val="00996C58"/>
    <w:rsid w:val="009A1C49"/>
    <w:rsid w:val="009A41AB"/>
    <w:rsid w:val="009B6726"/>
    <w:rsid w:val="009C2E69"/>
    <w:rsid w:val="009C5B58"/>
    <w:rsid w:val="009C6414"/>
    <w:rsid w:val="009D5132"/>
    <w:rsid w:val="009E25AA"/>
    <w:rsid w:val="009F429A"/>
    <w:rsid w:val="009F4A7E"/>
    <w:rsid w:val="009F5B6E"/>
    <w:rsid w:val="00A0229F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57574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5619"/>
    <w:rsid w:val="00AB5861"/>
    <w:rsid w:val="00AB5F8B"/>
    <w:rsid w:val="00AC18C6"/>
    <w:rsid w:val="00AC671F"/>
    <w:rsid w:val="00AD5F61"/>
    <w:rsid w:val="00AF1D63"/>
    <w:rsid w:val="00AF446E"/>
    <w:rsid w:val="00AF6B4E"/>
    <w:rsid w:val="00AF795C"/>
    <w:rsid w:val="00B02139"/>
    <w:rsid w:val="00B136CA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5053C"/>
    <w:rsid w:val="00B54995"/>
    <w:rsid w:val="00B609B9"/>
    <w:rsid w:val="00B61CB4"/>
    <w:rsid w:val="00B63825"/>
    <w:rsid w:val="00B64CF5"/>
    <w:rsid w:val="00B663FA"/>
    <w:rsid w:val="00B80A13"/>
    <w:rsid w:val="00B87ADD"/>
    <w:rsid w:val="00B92405"/>
    <w:rsid w:val="00B957AA"/>
    <w:rsid w:val="00B95F48"/>
    <w:rsid w:val="00B96F79"/>
    <w:rsid w:val="00B9707D"/>
    <w:rsid w:val="00B970CB"/>
    <w:rsid w:val="00B976E1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CEA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1DEE"/>
    <w:rsid w:val="00C42336"/>
    <w:rsid w:val="00C42D4A"/>
    <w:rsid w:val="00C47395"/>
    <w:rsid w:val="00C473DD"/>
    <w:rsid w:val="00C52973"/>
    <w:rsid w:val="00C55254"/>
    <w:rsid w:val="00C574C5"/>
    <w:rsid w:val="00C57FEF"/>
    <w:rsid w:val="00C61466"/>
    <w:rsid w:val="00C72693"/>
    <w:rsid w:val="00C813F9"/>
    <w:rsid w:val="00C87326"/>
    <w:rsid w:val="00C87ECD"/>
    <w:rsid w:val="00C915EA"/>
    <w:rsid w:val="00C92DD3"/>
    <w:rsid w:val="00C96FE4"/>
    <w:rsid w:val="00CA166C"/>
    <w:rsid w:val="00CA49EC"/>
    <w:rsid w:val="00CB0916"/>
    <w:rsid w:val="00CB6AD5"/>
    <w:rsid w:val="00CB735D"/>
    <w:rsid w:val="00CC0400"/>
    <w:rsid w:val="00CC0733"/>
    <w:rsid w:val="00CC1030"/>
    <w:rsid w:val="00CC482D"/>
    <w:rsid w:val="00CD5449"/>
    <w:rsid w:val="00CE0B57"/>
    <w:rsid w:val="00CE41A3"/>
    <w:rsid w:val="00CE6314"/>
    <w:rsid w:val="00CE751F"/>
    <w:rsid w:val="00CF1E55"/>
    <w:rsid w:val="00CF2DE4"/>
    <w:rsid w:val="00CF593E"/>
    <w:rsid w:val="00CF7AAF"/>
    <w:rsid w:val="00D01105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19BC"/>
    <w:rsid w:val="00D632F5"/>
    <w:rsid w:val="00D64757"/>
    <w:rsid w:val="00D71122"/>
    <w:rsid w:val="00D72D53"/>
    <w:rsid w:val="00D73A1F"/>
    <w:rsid w:val="00D743BA"/>
    <w:rsid w:val="00D7492D"/>
    <w:rsid w:val="00D805E2"/>
    <w:rsid w:val="00D8346B"/>
    <w:rsid w:val="00D8771B"/>
    <w:rsid w:val="00DA06C6"/>
    <w:rsid w:val="00DC2E6A"/>
    <w:rsid w:val="00DC4609"/>
    <w:rsid w:val="00DE0D1F"/>
    <w:rsid w:val="00DE2962"/>
    <w:rsid w:val="00DE2D08"/>
    <w:rsid w:val="00DE439D"/>
    <w:rsid w:val="00DE630F"/>
    <w:rsid w:val="00DF2849"/>
    <w:rsid w:val="00DF2EC1"/>
    <w:rsid w:val="00E014C1"/>
    <w:rsid w:val="00E04CB8"/>
    <w:rsid w:val="00E06DC6"/>
    <w:rsid w:val="00E1232E"/>
    <w:rsid w:val="00E12642"/>
    <w:rsid w:val="00E14B9C"/>
    <w:rsid w:val="00E165FA"/>
    <w:rsid w:val="00E31236"/>
    <w:rsid w:val="00E3367D"/>
    <w:rsid w:val="00E45CB6"/>
    <w:rsid w:val="00E4766F"/>
    <w:rsid w:val="00E47F96"/>
    <w:rsid w:val="00E50D2A"/>
    <w:rsid w:val="00E519EC"/>
    <w:rsid w:val="00E56514"/>
    <w:rsid w:val="00E63BF4"/>
    <w:rsid w:val="00E64584"/>
    <w:rsid w:val="00E65C14"/>
    <w:rsid w:val="00E72169"/>
    <w:rsid w:val="00E86BFD"/>
    <w:rsid w:val="00E91E68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F00B64"/>
    <w:rsid w:val="00F01190"/>
    <w:rsid w:val="00F02729"/>
    <w:rsid w:val="00F03B80"/>
    <w:rsid w:val="00F04347"/>
    <w:rsid w:val="00F049A1"/>
    <w:rsid w:val="00F05435"/>
    <w:rsid w:val="00F14CA2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55681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2D1"/>
    <w:rsid w:val="00FE260F"/>
    <w:rsid w:val="00FE5B89"/>
    <w:rsid w:val="00FF1E88"/>
    <w:rsid w:val="00FF2B69"/>
    <w:rsid w:val="099459C5"/>
    <w:rsid w:val="0EB15502"/>
    <w:rsid w:val="151A376D"/>
    <w:rsid w:val="255C6E1B"/>
    <w:rsid w:val="262B2237"/>
    <w:rsid w:val="33CE1B7F"/>
    <w:rsid w:val="35D22D79"/>
    <w:rsid w:val="45E61A0B"/>
    <w:rsid w:val="46AC0DC7"/>
    <w:rsid w:val="471635B5"/>
    <w:rsid w:val="499F34D4"/>
    <w:rsid w:val="5313686C"/>
    <w:rsid w:val="62EA1FD2"/>
    <w:rsid w:val="670D46AA"/>
    <w:rsid w:val="6ACA232A"/>
    <w:rsid w:val="6C277F98"/>
    <w:rsid w:val="6F97695D"/>
    <w:rsid w:val="76B26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5604A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rsid w:val="005604A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604A0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autoRedefine/>
    <w:uiPriority w:val="99"/>
    <w:rsid w:val="00560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04A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76</Words>
  <Characters>434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购买文件登记表</dc:title>
  <dc:subject/>
  <dc:creator>熊若希</dc:creator>
  <cp:keywords/>
  <dc:description/>
  <cp:lastModifiedBy>wyx</cp:lastModifiedBy>
  <cp:revision>2</cp:revision>
  <cp:lastPrinted>2021-11-16T06:31:00Z</cp:lastPrinted>
  <dcterms:created xsi:type="dcterms:W3CDTF">2025-05-30T12:18:00Z</dcterms:created>
  <dcterms:modified xsi:type="dcterms:W3CDTF">2025-05-30T12:18:00Z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16F2E58147034DB7A107A3F537EA2241_13</vt:lpwstr>
  </property>
  <property fmtid="{D5CDD505-2E9C-101B-9397-08002B2CF9AE}" pid="4" name="KSOTemplateDocerSaveRecord">
    <vt:lpwstr>eyJoZGlkIjoiYmEyZDMxNWRkYmY5MjE3NjUxYTk3ZDA1NDUyNmVkYWEiLCJ1c2VySWQiOiIyODYzMjMyOTQifQ==</vt:lpwstr>
  </property>
</Properties>
</file>